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6FD91" w14:textId="74594BCB" w:rsidR="00552D1F" w:rsidRPr="003C2FCE" w:rsidRDefault="00712643" w:rsidP="00405248">
      <w:pPr>
        <w:pStyle w:val="NoSpacing"/>
        <w:spacing w:after="120"/>
        <w:jc w:val="center"/>
        <w:rPr>
          <w:b/>
        </w:rPr>
      </w:pPr>
      <w:r w:rsidRPr="003C2FCE">
        <w:rPr>
          <w:b/>
        </w:rPr>
        <w:t xml:space="preserve">IN THE SUPERIOR COURT OF </w:t>
      </w:r>
      <w:r w:rsidR="00A840F8">
        <w:rPr>
          <w:b/>
        </w:rPr>
        <w:t>COLUMBIA</w:t>
      </w:r>
      <w:r w:rsidRPr="003C2FCE">
        <w:rPr>
          <w:b/>
        </w:rPr>
        <w:t xml:space="preserve"> COUNTY</w:t>
      </w:r>
    </w:p>
    <w:p w14:paraId="039A77E6" w14:textId="77777777" w:rsidR="00552D1F" w:rsidRPr="003C2FCE" w:rsidRDefault="00712643" w:rsidP="00552D1F">
      <w:pPr>
        <w:pStyle w:val="NoSpacing"/>
        <w:jc w:val="center"/>
        <w:rPr>
          <w:b/>
        </w:rPr>
      </w:pPr>
      <w:r w:rsidRPr="003C2FCE">
        <w:rPr>
          <w:b/>
        </w:rPr>
        <w:t>STATE OF GEORGIA</w:t>
      </w:r>
    </w:p>
    <w:p w14:paraId="57F66C53" w14:textId="77777777" w:rsidR="00552D1F" w:rsidRPr="003C2FCE" w:rsidRDefault="00552D1F" w:rsidP="00552D1F">
      <w:pPr>
        <w:pStyle w:val="NoSpacing"/>
        <w:jc w:val="center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43" w:type="dxa"/>
          <w:bottom w:w="29" w:type="dxa"/>
          <w:right w:w="43" w:type="dxa"/>
        </w:tblCellMar>
        <w:tblLook w:val="04A0" w:firstRow="1" w:lastRow="0" w:firstColumn="1" w:lastColumn="0" w:noHBand="0" w:noVBand="1"/>
      </w:tblPr>
      <w:tblGrid>
        <w:gridCol w:w="4315"/>
        <w:gridCol w:w="403"/>
        <w:gridCol w:w="2027"/>
        <w:gridCol w:w="2691"/>
      </w:tblGrid>
      <w:tr w:rsidR="00852490" w14:paraId="5800909E" w14:textId="77777777" w:rsidTr="002F08A7">
        <w:tc>
          <w:tcPr>
            <w:tcW w:w="4315" w:type="dxa"/>
          </w:tcPr>
          <w:p w14:paraId="6580B6A2" w14:textId="1F4F611E" w:rsidR="00963221" w:rsidRDefault="00712643" w:rsidP="000679A6">
            <w:pPr>
              <w:pStyle w:val="NoSpacing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"Plaintiff1Name" </w:instrText>
            </w:r>
            <w:r>
              <w:rPr>
                <w:b/>
              </w:rPr>
              <w:fldChar w:fldCharType="separate"/>
            </w:r>
            <w:r w:rsidR="000679A6">
              <w:rPr>
                <w:b/>
                <w:noProof/>
              </w:rPr>
              <w:t>___________________________</w:t>
            </w:r>
            <w:r>
              <w:rPr>
                <w:b/>
              </w:rPr>
              <w:fldChar w:fldCharType="end"/>
            </w:r>
            <w:r w:rsidR="000679A6">
              <w:rPr>
                <w:b/>
              </w:rPr>
              <w:t xml:space="preserve"> </w:t>
            </w:r>
            <w:r>
              <w:rPr>
                <w:b/>
              </w:rPr>
              <w:t>,</w:t>
            </w:r>
          </w:p>
        </w:tc>
        <w:tc>
          <w:tcPr>
            <w:tcW w:w="403" w:type="dxa"/>
            <w:vAlign w:val="center"/>
          </w:tcPr>
          <w:p w14:paraId="15EB637C" w14:textId="0C0A5E75" w:rsidR="00963221" w:rsidRDefault="00712643" w:rsidP="0096322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2027" w:type="dxa"/>
          </w:tcPr>
          <w:p w14:paraId="02543E7A" w14:textId="77777777" w:rsidR="00963221" w:rsidRDefault="00963221" w:rsidP="00552D1F">
            <w:pPr>
              <w:pStyle w:val="NoSpacing"/>
              <w:rPr>
                <w:b/>
              </w:rPr>
            </w:pPr>
          </w:p>
        </w:tc>
        <w:tc>
          <w:tcPr>
            <w:tcW w:w="2691" w:type="dxa"/>
          </w:tcPr>
          <w:p w14:paraId="74ED8B29" w14:textId="77777777" w:rsidR="00963221" w:rsidRDefault="00963221" w:rsidP="00552D1F">
            <w:pPr>
              <w:pStyle w:val="NoSpacing"/>
              <w:rPr>
                <w:b/>
              </w:rPr>
            </w:pPr>
          </w:p>
        </w:tc>
      </w:tr>
      <w:tr w:rsidR="00852490" w14:paraId="1B7A8EC2" w14:textId="77777777" w:rsidTr="002F08A7">
        <w:tc>
          <w:tcPr>
            <w:tcW w:w="4315" w:type="dxa"/>
          </w:tcPr>
          <w:p w14:paraId="28B8DD62" w14:textId="7F5C27C1" w:rsidR="00963221" w:rsidRDefault="00712643" w:rsidP="00552D1F">
            <w:pPr>
              <w:pStyle w:val="NoSpacing"/>
              <w:rPr>
                <w:b/>
              </w:rPr>
            </w:pPr>
            <w:r>
              <w:rPr>
                <w:b/>
              </w:rPr>
              <w:t>PLAINTIFF,</w:t>
            </w:r>
          </w:p>
        </w:tc>
        <w:tc>
          <w:tcPr>
            <w:tcW w:w="403" w:type="dxa"/>
            <w:vAlign w:val="center"/>
          </w:tcPr>
          <w:p w14:paraId="5711C63A" w14:textId="0D6E1FC9" w:rsidR="00963221" w:rsidRDefault="00712643" w:rsidP="0096322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2027" w:type="dxa"/>
          </w:tcPr>
          <w:p w14:paraId="5FEE7FCD" w14:textId="77777777" w:rsidR="00963221" w:rsidRDefault="00963221" w:rsidP="00552D1F">
            <w:pPr>
              <w:pStyle w:val="NoSpacing"/>
              <w:rPr>
                <w:b/>
              </w:rPr>
            </w:pPr>
          </w:p>
        </w:tc>
        <w:tc>
          <w:tcPr>
            <w:tcW w:w="2691" w:type="dxa"/>
          </w:tcPr>
          <w:p w14:paraId="5BA9C86B" w14:textId="77777777" w:rsidR="00963221" w:rsidRDefault="00963221" w:rsidP="00552D1F">
            <w:pPr>
              <w:pStyle w:val="NoSpacing"/>
              <w:rPr>
                <w:b/>
              </w:rPr>
            </w:pPr>
          </w:p>
        </w:tc>
      </w:tr>
      <w:tr w:rsidR="00852490" w14:paraId="0EF22473" w14:textId="77777777" w:rsidTr="002F08A7">
        <w:tc>
          <w:tcPr>
            <w:tcW w:w="4315" w:type="dxa"/>
          </w:tcPr>
          <w:p w14:paraId="47C372CE" w14:textId="77777777" w:rsidR="00963221" w:rsidRDefault="00963221" w:rsidP="00552D1F">
            <w:pPr>
              <w:pStyle w:val="NoSpacing"/>
              <w:rPr>
                <w:b/>
              </w:rPr>
            </w:pPr>
          </w:p>
        </w:tc>
        <w:tc>
          <w:tcPr>
            <w:tcW w:w="403" w:type="dxa"/>
            <w:vAlign w:val="center"/>
          </w:tcPr>
          <w:p w14:paraId="301829DF" w14:textId="54C6217C" w:rsidR="00963221" w:rsidRDefault="00712643" w:rsidP="0096322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2027" w:type="dxa"/>
          </w:tcPr>
          <w:p w14:paraId="2A0B0C1B" w14:textId="5EFCFB5B" w:rsidR="00963221" w:rsidRDefault="00712643" w:rsidP="00552D1F">
            <w:pPr>
              <w:pStyle w:val="NoSpacing"/>
              <w:rPr>
                <w:b/>
              </w:rPr>
            </w:pPr>
            <w:r>
              <w:rPr>
                <w:b/>
              </w:rPr>
              <w:t>CASE NUMBER:</w:t>
            </w:r>
          </w:p>
        </w:tc>
        <w:tc>
          <w:tcPr>
            <w:tcW w:w="2691" w:type="dxa"/>
          </w:tcPr>
          <w:p w14:paraId="04DC3537" w14:textId="0B43B4FA" w:rsidR="00963221" w:rsidRDefault="001775DF" w:rsidP="00552D1F">
            <w:pPr>
              <w:pStyle w:val="NoSpacing"/>
              <w:rPr>
                <w:b/>
              </w:rPr>
            </w:pPr>
            <w:r>
              <w:rPr>
                <w:b/>
              </w:rPr>
              <w:t>_____________________</w:t>
            </w:r>
          </w:p>
        </w:tc>
      </w:tr>
      <w:tr w:rsidR="00852490" w14:paraId="0B028B9B" w14:textId="77777777" w:rsidTr="002F08A7">
        <w:tc>
          <w:tcPr>
            <w:tcW w:w="4315" w:type="dxa"/>
          </w:tcPr>
          <w:p w14:paraId="7A6CFC5B" w14:textId="5F40CACA" w:rsidR="00963221" w:rsidRDefault="00712643" w:rsidP="00552D1F">
            <w:pPr>
              <w:pStyle w:val="NoSpacing"/>
              <w:rPr>
                <w:b/>
              </w:rPr>
            </w:pPr>
            <w:r>
              <w:rPr>
                <w:b/>
              </w:rPr>
              <w:t>v.</w:t>
            </w:r>
          </w:p>
        </w:tc>
        <w:tc>
          <w:tcPr>
            <w:tcW w:w="403" w:type="dxa"/>
            <w:vAlign w:val="center"/>
          </w:tcPr>
          <w:p w14:paraId="421A322F" w14:textId="53B085F1" w:rsidR="00963221" w:rsidRDefault="00712643" w:rsidP="0096322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2027" w:type="dxa"/>
          </w:tcPr>
          <w:p w14:paraId="02040A1F" w14:textId="77777777" w:rsidR="00963221" w:rsidRDefault="00963221" w:rsidP="00552D1F">
            <w:pPr>
              <w:pStyle w:val="NoSpacing"/>
              <w:rPr>
                <w:b/>
              </w:rPr>
            </w:pPr>
          </w:p>
        </w:tc>
        <w:tc>
          <w:tcPr>
            <w:tcW w:w="2691" w:type="dxa"/>
          </w:tcPr>
          <w:p w14:paraId="700500F4" w14:textId="77777777" w:rsidR="00963221" w:rsidRDefault="00963221" w:rsidP="00552D1F">
            <w:pPr>
              <w:pStyle w:val="NoSpacing"/>
              <w:rPr>
                <w:b/>
              </w:rPr>
            </w:pPr>
          </w:p>
        </w:tc>
      </w:tr>
      <w:tr w:rsidR="00852490" w14:paraId="3F637B96" w14:textId="77777777" w:rsidTr="002F08A7">
        <w:tc>
          <w:tcPr>
            <w:tcW w:w="4315" w:type="dxa"/>
          </w:tcPr>
          <w:p w14:paraId="7BB26031" w14:textId="77777777" w:rsidR="00963221" w:rsidRDefault="00963221" w:rsidP="00552D1F">
            <w:pPr>
              <w:pStyle w:val="NoSpacing"/>
              <w:rPr>
                <w:b/>
              </w:rPr>
            </w:pPr>
          </w:p>
        </w:tc>
        <w:tc>
          <w:tcPr>
            <w:tcW w:w="403" w:type="dxa"/>
            <w:vAlign w:val="center"/>
          </w:tcPr>
          <w:p w14:paraId="0521426C" w14:textId="360F513B" w:rsidR="00963221" w:rsidRDefault="00712643" w:rsidP="0096322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2027" w:type="dxa"/>
          </w:tcPr>
          <w:p w14:paraId="67FDDE35" w14:textId="77777777" w:rsidR="00963221" w:rsidRDefault="00963221" w:rsidP="00552D1F">
            <w:pPr>
              <w:pStyle w:val="NoSpacing"/>
              <w:rPr>
                <w:b/>
              </w:rPr>
            </w:pPr>
          </w:p>
        </w:tc>
        <w:tc>
          <w:tcPr>
            <w:tcW w:w="2691" w:type="dxa"/>
          </w:tcPr>
          <w:p w14:paraId="11428135" w14:textId="77777777" w:rsidR="00963221" w:rsidRDefault="00963221" w:rsidP="00552D1F">
            <w:pPr>
              <w:pStyle w:val="NoSpacing"/>
              <w:rPr>
                <w:b/>
              </w:rPr>
            </w:pPr>
          </w:p>
        </w:tc>
      </w:tr>
      <w:tr w:rsidR="00852490" w14:paraId="1718F4E0" w14:textId="77777777" w:rsidTr="002F08A7">
        <w:tc>
          <w:tcPr>
            <w:tcW w:w="4315" w:type="dxa"/>
          </w:tcPr>
          <w:p w14:paraId="6688FF35" w14:textId="65D6F011" w:rsidR="00963221" w:rsidRDefault="000679A6" w:rsidP="00552D1F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___________________________ </w:t>
            </w:r>
            <w:r w:rsidR="00712643">
              <w:rPr>
                <w:b/>
              </w:rPr>
              <w:t>,</w:t>
            </w:r>
          </w:p>
        </w:tc>
        <w:tc>
          <w:tcPr>
            <w:tcW w:w="403" w:type="dxa"/>
            <w:vAlign w:val="center"/>
          </w:tcPr>
          <w:p w14:paraId="30B38CAA" w14:textId="0FBB373F" w:rsidR="00963221" w:rsidRDefault="00712643" w:rsidP="0096322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2027" w:type="dxa"/>
          </w:tcPr>
          <w:p w14:paraId="73282B9F" w14:textId="77777777" w:rsidR="00963221" w:rsidRDefault="00963221" w:rsidP="00552D1F">
            <w:pPr>
              <w:pStyle w:val="NoSpacing"/>
              <w:rPr>
                <w:b/>
              </w:rPr>
            </w:pPr>
          </w:p>
        </w:tc>
        <w:tc>
          <w:tcPr>
            <w:tcW w:w="2691" w:type="dxa"/>
          </w:tcPr>
          <w:p w14:paraId="671E791B" w14:textId="77777777" w:rsidR="00963221" w:rsidRDefault="00963221" w:rsidP="00552D1F">
            <w:pPr>
              <w:pStyle w:val="NoSpacing"/>
              <w:rPr>
                <w:b/>
              </w:rPr>
            </w:pPr>
          </w:p>
        </w:tc>
      </w:tr>
      <w:tr w:rsidR="00852490" w14:paraId="3E9981AE" w14:textId="77777777" w:rsidTr="002F08A7">
        <w:tc>
          <w:tcPr>
            <w:tcW w:w="4315" w:type="dxa"/>
          </w:tcPr>
          <w:p w14:paraId="3376F6B7" w14:textId="404AC6D9" w:rsidR="00963221" w:rsidRDefault="00712643" w:rsidP="00552D1F">
            <w:pPr>
              <w:pStyle w:val="NoSpacing"/>
              <w:rPr>
                <w:b/>
              </w:rPr>
            </w:pPr>
            <w:r>
              <w:rPr>
                <w:b/>
              </w:rPr>
              <w:t>DEFENDANT.</w:t>
            </w:r>
          </w:p>
        </w:tc>
        <w:tc>
          <w:tcPr>
            <w:tcW w:w="403" w:type="dxa"/>
            <w:vAlign w:val="center"/>
          </w:tcPr>
          <w:p w14:paraId="75E38CF0" w14:textId="1C431925" w:rsidR="00963221" w:rsidRDefault="00712643" w:rsidP="0096322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2027" w:type="dxa"/>
          </w:tcPr>
          <w:p w14:paraId="35A2D7D0" w14:textId="77777777" w:rsidR="00963221" w:rsidRDefault="00963221" w:rsidP="00552D1F">
            <w:pPr>
              <w:pStyle w:val="NoSpacing"/>
              <w:rPr>
                <w:b/>
              </w:rPr>
            </w:pPr>
          </w:p>
        </w:tc>
        <w:tc>
          <w:tcPr>
            <w:tcW w:w="2691" w:type="dxa"/>
          </w:tcPr>
          <w:p w14:paraId="433E0D85" w14:textId="77777777" w:rsidR="00963221" w:rsidRDefault="00963221" w:rsidP="00552D1F">
            <w:pPr>
              <w:pStyle w:val="NoSpacing"/>
              <w:rPr>
                <w:b/>
              </w:rPr>
            </w:pPr>
          </w:p>
        </w:tc>
      </w:tr>
    </w:tbl>
    <w:p w14:paraId="44254B86" w14:textId="77777777" w:rsidR="00661DF2" w:rsidRDefault="00661DF2" w:rsidP="009A2439">
      <w:pPr>
        <w:spacing w:line="240" w:lineRule="auto"/>
        <w:jc w:val="center"/>
        <w:rPr>
          <w:b/>
          <w:u w:val="single"/>
        </w:rPr>
      </w:pPr>
    </w:p>
    <w:p w14:paraId="28FC0078" w14:textId="3A96BEDF" w:rsidR="004A2EE8" w:rsidRDefault="000679A6" w:rsidP="009A2439">
      <w:pPr>
        <w:spacing w:line="240" w:lineRule="auto"/>
        <w:jc w:val="center"/>
        <w:rPr>
          <w:b/>
          <w:u w:val="single"/>
        </w:rPr>
      </w:pPr>
      <w:r w:rsidRPr="001775DF">
        <w:rPr>
          <w:b/>
          <w:u w:val="single"/>
        </w:rPr>
        <w:t>COMPLAINT FOR DIVORCE</w:t>
      </w:r>
      <w:r w:rsidR="009A2439">
        <w:rPr>
          <w:b/>
          <w:u w:val="single"/>
        </w:rPr>
        <w:t xml:space="preserve"> WITH MINOR CHILDREN</w:t>
      </w:r>
    </w:p>
    <w:p w14:paraId="40D21055" w14:textId="77777777" w:rsidR="009A2439" w:rsidRPr="001775DF" w:rsidRDefault="009A2439" w:rsidP="009A2439">
      <w:pPr>
        <w:spacing w:line="240" w:lineRule="auto"/>
        <w:jc w:val="center"/>
        <w:rPr>
          <w:b/>
          <w:u w:val="single"/>
        </w:rPr>
      </w:pPr>
    </w:p>
    <w:p w14:paraId="6493ADAE" w14:textId="389C0F46" w:rsidR="001775DF" w:rsidRDefault="000679A6" w:rsidP="009A2439">
      <w:pPr>
        <w:pStyle w:val="ListParagraph"/>
        <w:numPr>
          <w:ilvl w:val="0"/>
          <w:numId w:val="1"/>
        </w:numPr>
        <w:pBdr>
          <w:bottom w:val="single" w:sz="12" w:space="1" w:color="auto"/>
        </w:pBdr>
        <w:spacing w:line="240" w:lineRule="auto"/>
      </w:pPr>
      <w:r>
        <w:t>[</w:t>
      </w:r>
      <w:r w:rsidRPr="009A2439">
        <w:rPr>
          <w:b/>
        </w:rPr>
        <w:t>REQUIRED</w:t>
      </w:r>
      <w:r>
        <w:t xml:space="preserve">] My name is _______________________________ and I am representing myself in the above-styled divorce action. My residential address is: </w:t>
      </w:r>
    </w:p>
    <w:p w14:paraId="5602C0AD" w14:textId="0C04F4B2" w:rsidR="00CD6841" w:rsidRDefault="00CD6841" w:rsidP="009A2439">
      <w:pPr>
        <w:pBdr>
          <w:bottom w:val="single" w:sz="12" w:space="1" w:color="auto"/>
        </w:pBdr>
        <w:spacing w:line="240" w:lineRule="auto"/>
        <w:ind w:left="360"/>
      </w:pPr>
    </w:p>
    <w:p w14:paraId="352C10E1" w14:textId="77777777" w:rsidR="009A2439" w:rsidRDefault="009A2439" w:rsidP="009A2439">
      <w:pPr>
        <w:pBdr>
          <w:bottom w:val="single" w:sz="12" w:space="1" w:color="auto"/>
        </w:pBdr>
        <w:spacing w:line="240" w:lineRule="auto"/>
        <w:ind w:left="360"/>
      </w:pPr>
    </w:p>
    <w:p w14:paraId="2E725066" w14:textId="31EE6AF9" w:rsidR="000679A6" w:rsidRDefault="001775DF" w:rsidP="009A2439">
      <w:pPr>
        <w:spacing w:line="240" w:lineRule="auto"/>
        <w:ind w:left="720"/>
      </w:pPr>
      <w:r>
        <w:t xml:space="preserve">[Street Address] </w:t>
      </w:r>
      <w:r>
        <w:tab/>
      </w:r>
      <w:r>
        <w:tab/>
      </w:r>
      <w:r>
        <w:tab/>
      </w:r>
      <w:r>
        <w:tab/>
        <w:t xml:space="preserve">[City] </w:t>
      </w:r>
      <w:r>
        <w:tab/>
        <w:t xml:space="preserve">[State] </w:t>
      </w:r>
      <w:r>
        <w:tab/>
        <w:t xml:space="preserve">[County] </w:t>
      </w:r>
      <w:r>
        <w:tab/>
      </w:r>
      <w:r>
        <w:tab/>
        <w:t xml:space="preserve">[Zip] </w:t>
      </w:r>
    </w:p>
    <w:p w14:paraId="667204B9" w14:textId="77777777" w:rsidR="009A2439" w:rsidRDefault="009A2439" w:rsidP="009A2439">
      <w:pPr>
        <w:spacing w:line="240" w:lineRule="auto"/>
        <w:ind w:left="720"/>
      </w:pPr>
    </w:p>
    <w:p w14:paraId="657C1433" w14:textId="0A868A3D" w:rsidR="001775DF" w:rsidRDefault="001775DF" w:rsidP="009A2439">
      <w:pPr>
        <w:spacing w:line="240" w:lineRule="auto"/>
        <w:ind w:left="720"/>
      </w:pPr>
      <w:r>
        <w:t>My current telephone number is: ________________________________________</w:t>
      </w:r>
    </w:p>
    <w:p w14:paraId="0A6C967E" w14:textId="77777777" w:rsidR="009A2439" w:rsidRDefault="009A2439" w:rsidP="009A2439">
      <w:pPr>
        <w:spacing w:line="240" w:lineRule="auto"/>
        <w:ind w:left="720"/>
      </w:pPr>
    </w:p>
    <w:p w14:paraId="760D9DD9" w14:textId="6CBF9BBF" w:rsidR="009A2439" w:rsidRDefault="001775DF" w:rsidP="009A2439">
      <w:pPr>
        <w:pStyle w:val="ListParagraph"/>
        <w:numPr>
          <w:ilvl w:val="0"/>
          <w:numId w:val="1"/>
        </w:numPr>
        <w:spacing w:line="240" w:lineRule="auto"/>
      </w:pPr>
      <w:r>
        <w:t>[</w:t>
      </w:r>
      <w:r w:rsidRPr="009A2439">
        <w:rPr>
          <w:b/>
        </w:rPr>
        <w:t>REQUIRED</w:t>
      </w:r>
      <w:r>
        <w:t xml:space="preserve"> check</w:t>
      </w:r>
      <w:r w:rsidRPr="009A2439">
        <w:rPr>
          <w:b/>
        </w:rPr>
        <w:t xml:space="preserve"> ONE</w:t>
      </w:r>
      <w:r>
        <w:t xml:space="preserve"> of the following</w:t>
      </w:r>
      <w:r w:rsidR="00CD6841">
        <w:t>.</w:t>
      </w:r>
      <w:r>
        <w:t xml:space="preserve">] </w:t>
      </w:r>
    </w:p>
    <w:p w14:paraId="0DC6DC3C" w14:textId="77777777" w:rsidR="00661DF2" w:rsidRDefault="00661DF2" w:rsidP="00661DF2">
      <w:pPr>
        <w:pStyle w:val="ListParagraph"/>
        <w:spacing w:line="240" w:lineRule="auto"/>
      </w:pPr>
    </w:p>
    <w:p w14:paraId="068D1591" w14:textId="40B82192" w:rsidR="009A2439" w:rsidRDefault="00036273" w:rsidP="009A2439">
      <w:pPr>
        <w:spacing w:line="240" w:lineRule="auto"/>
        <w:ind w:left="720"/>
      </w:pPr>
      <w:sdt>
        <w:sdtPr>
          <w:id w:val="-1792358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841" w:rsidRPr="00CD6841">
            <w:rPr>
              <w:rFonts w:ascii="MS Gothic" w:eastAsia="MS Gothic" w:hAnsi="MS Gothic" w:hint="eastAsia"/>
            </w:rPr>
            <w:t>☐</w:t>
          </w:r>
        </w:sdtContent>
      </w:sdt>
      <w:r w:rsidR="001775DF">
        <w:t xml:space="preserve">I have been a resident of the State of Georgia for more than six (6) consecutive months immediately prior to my </w:t>
      </w:r>
      <w:r w:rsidR="00CD6841">
        <w:t xml:space="preserve">filing this action. </w:t>
      </w:r>
    </w:p>
    <w:p w14:paraId="72ECBEFE" w14:textId="77777777" w:rsidR="00661DF2" w:rsidRDefault="00661DF2" w:rsidP="009A2439">
      <w:pPr>
        <w:spacing w:line="240" w:lineRule="auto"/>
        <w:ind w:left="720"/>
      </w:pPr>
    </w:p>
    <w:p w14:paraId="0DC5DA9F" w14:textId="1D9E38F4" w:rsidR="00CD6841" w:rsidRDefault="00036273" w:rsidP="00CD6841">
      <w:pPr>
        <w:spacing w:line="240" w:lineRule="auto"/>
        <w:ind w:left="720"/>
      </w:pPr>
      <w:sdt>
        <w:sdtPr>
          <w:id w:val="-369847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841" w:rsidRPr="00CD6841">
            <w:rPr>
              <w:rFonts w:ascii="MS Gothic" w:eastAsia="MS Gothic" w:hAnsi="MS Gothic" w:hint="eastAsia"/>
            </w:rPr>
            <w:t>☐</w:t>
          </w:r>
        </w:sdtContent>
      </w:sdt>
      <w:r w:rsidR="00CD6841" w:rsidRPr="00CD6841">
        <w:t>I have not been a resident of the State of Georgia for more than six (6) consecutive months immediately prior to my filing of</w:t>
      </w:r>
      <w:r w:rsidR="00CD6841">
        <w:t xml:space="preserve"> </w:t>
      </w:r>
      <w:r w:rsidR="00CD6841" w:rsidRPr="00CD6841">
        <w:t>this action but my spouse has been a resident of the State of Georgia for at least six (6) consecutive months immediately prior to my filing of</w:t>
      </w:r>
      <w:r w:rsidR="00CD6841">
        <w:t xml:space="preserve"> </w:t>
      </w:r>
      <w:r w:rsidR="00CD6841" w:rsidRPr="00CD6841">
        <w:t>this action.</w:t>
      </w:r>
    </w:p>
    <w:p w14:paraId="59FBA422" w14:textId="77777777" w:rsidR="00CD6841" w:rsidRDefault="00CD6841" w:rsidP="009A2439">
      <w:pPr>
        <w:spacing w:line="240" w:lineRule="auto"/>
        <w:ind w:left="720"/>
      </w:pPr>
    </w:p>
    <w:p w14:paraId="71CD0E47" w14:textId="5C31A526" w:rsidR="00CD6841" w:rsidRDefault="00CD6841" w:rsidP="009A2439">
      <w:pPr>
        <w:pStyle w:val="ListParagraph"/>
        <w:numPr>
          <w:ilvl w:val="0"/>
          <w:numId w:val="1"/>
        </w:numPr>
        <w:spacing w:line="240" w:lineRule="auto"/>
      </w:pPr>
      <w:r>
        <w:t>[REQUIRED] My spouse, _______________________</w:t>
      </w:r>
      <w:r w:rsidRPr="00CD6841">
        <w:t>__; is the Defendant in this action.</w:t>
      </w:r>
    </w:p>
    <w:p w14:paraId="77999105" w14:textId="77777777" w:rsidR="009A2439" w:rsidRDefault="009A2439" w:rsidP="009A2439">
      <w:pPr>
        <w:pStyle w:val="ListParagraph"/>
        <w:spacing w:line="240" w:lineRule="auto"/>
      </w:pPr>
    </w:p>
    <w:p w14:paraId="162E42C8" w14:textId="3BA2DB8A" w:rsidR="001775DF" w:rsidRDefault="00CD6841" w:rsidP="009A2439">
      <w:pPr>
        <w:pStyle w:val="ListParagraph"/>
        <w:numPr>
          <w:ilvl w:val="0"/>
          <w:numId w:val="1"/>
        </w:numPr>
        <w:spacing w:line="240" w:lineRule="auto"/>
      </w:pPr>
      <w:r>
        <w:t xml:space="preserve">[REQUIRED check ONE of the following.] </w:t>
      </w:r>
    </w:p>
    <w:p w14:paraId="0EADDFA1" w14:textId="5BE34D67" w:rsidR="00CD6841" w:rsidRDefault="00036273" w:rsidP="00CD6841">
      <w:pPr>
        <w:ind w:left="720"/>
      </w:pPr>
      <w:sdt>
        <w:sdtPr>
          <w:id w:val="1998835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841" w:rsidRPr="00CD6841">
            <w:rPr>
              <w:rFonts w:ascii="MS Gothic" w:eastAsia="MS Gothic" w:hAnsi="MS Gothic" w:hint="eastAsia"/>
            </w:rPr>
            <w:t>☐</w:t>
          </w:r>
        </w:sdtContent>
      </w:sdt>
      <w:r w:rsidR="00CD6841">
        <w:t>Defendant’s residential address is</w:t>
      </w:r>
    </w:p>
    <w:p w14:paraId="6FB499D9" w14:textId="77777777" w:rsidR="00CD6841" w:rsidRDefault="00CD6841" w:rsidP="00CD6841">
      <w:pPr>
        <w:pBdr>
          <w:bottom w:val="single" w:sz="12" w:space="1" w:color="auto"/>
        </w:pBdr>
        <w:spacing w:line="240" w:lineRule="auto"/>
        <w:ind w:left="360"/>
      </w:pPr>
    </w:p>
    <w:p w14:paraId="46B902DC" w14:textId="3A08AE0B" w:rsidR="00CD6841" w:rsidRPr="004A2EE8" w:rsidRDefault="00CD6841" w:rsidP="00CD6841">
      <w:pPr>
        <w:ind w:left="720"/>
      </w:pPr>
      <w:r>
        <w:t xml:space="preserve">[Street Address] </w:t>
      </w:r>
      <w:r>
        <w:tab/>
      </w:r>
      <w:r>
        <w:tab/>
      </w:r>
      <w:r>
        <w:tab/>
      </w:r>
      <w:r>
        <w:tab/>
        <w:t xml:space="preserve">[City] </w:t>
      </w:r>
      <w:r>
        <w:tab/>
        <w:t xml:space="preserve">[State] </w:t>
      </w:r>
      <w:r>
        <w:tab/>
        <w:t xml:space="preserve">[County] </w:t>
      </w:r>
      <w:r>
        <w:tab/>
      </w:r>
      <w:r>
        <w:tab/>
        <w:t xml:space="preserve">[Zip] </w:t>
      </w:r>
    </w:p>
    <w:p w14:paraId="66AAC0E6" w14:textId="64021C62" w:rsidR="004A2EE8" w:rsidRDefault="00036273" w:rsidP="009A2439">
      <w:pPr>
        <w:spacing w:line="240" w:lineRule="auto"/>
        <w:ind w:left="720"/>
      </w:pPr>
      <w:sdt>
        <w:sdtPr>
          <w:id w:val="444041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841" w:rsidRPr="00CD6841">
            <w:rPr>
              <w:rFonts w:ascii="MS Gothic" w:eastAsia="MS Gothic" w:hAnsi="MS Gothic" w:hint="eastAsia"/>
            </w:rPr>
            <w:t>☐</w:t>
          </w:r>
        </w:sdtContent>
      </w:sdt>
      <w:r w:rsidR="00CD6841">
        <w:t xml:space="preserve">I am a resident of ____________ County and the </w:t>
      </w:r>
      <w:r w:rsidR="00CD6841" w:rsidRPr="00CD6841">
        <w:t>Defe</w:t>
      </w:r>
      <w:r w:rsidR="00CD6841">
        <w:t xml:space="preserve">ndant's whereabouts are unknown </w:t>
      </w:r>
      <w:r w:rsidR="00CD6841" w:rsidRPr="00CD6841">
        <w:t>to me. I am filing my Affidavit of</w:t>
      </w:r>
      <w:r w:rsidR="00CD6841">
        <w:t xml:space="preserve"> </w:t>
      </w:r>
      <w:r w:rsidR="00CD6841" w:rsidRPr="00CD6841">
        <w:t>Diligent Search with this Complaint for Divorce and incorporate it herein by reference.</w:t>
      </w:r>
    </w:p>
    <w:p w14:paraId="4007CEC5" w14:textId="77777777" w:rsidR="009A2439" w:rsidRDefault="009A2439" w:rsidP="009A2439">
      <w:pPr>
        <w:spacing w:line="240" w:lineRule="auto"/>
        <w:ind w:left="720"/>
      </w:pPr>
    </w:p>
    <w:p w14:paraId="569635DE" w14:textId="77777777" w:rsidR="009A2439" w:rsidRDefault="009A2439" w:rsidP="009A2439">
      <w:pPr>
        <w:spacing w:line="240" w:lineRule="auto"/>
        <w:ind w:left="720"/>
      </w:pPr>
    </w:p>
    <w:p w14:paraId="3968A7F6" w14:textId="53B1EEF7" w:rsidR="00CD6841" w:rsidRDefault="00CD6841" w:rsidP="009A2439">
      <w:pPr>
        <w:pStyle w:val="ListParagraph"/>
        <w:numPr>
          <w:ilvl w:val="0"/>
          <w:numId w:val="1"/>
        </w:numPr>
        <w:spacing w:line="240" w:lineRule="auto"/>
      </w:pPr>
      <w:r>
        <w:t xml:space="preserve">[REQUIRED] Defendant’s last known telephone number is ________________________. </w:t>
      </w:r>
    </w:p>
    <w:p w14:paraId="6C296074" w14:textId="77777777" w:rsidR="009A2439" w:rsidRDefault="009A2439" w:rsidP="009A2439">
      <w:pPr>
        <w:pStyle w:val="ListParagraph"/>
        <w:spacing w:line="240" w:lineRule="auto"/>
      </w:pPr>
    </w:p>
    <w:p w14:paraId="3A7AA6BE" w14:textId="39545AD9" w:rsidR="00CD6841" w:rsidRDefault="00836116" w:rsidP="009A2439">
      <w:pPr>
        <w:pStyle w:val="ListParagraph"/>
        <w:numPr>
          <w:ilvl w:val="0"/>
          <w:numId w:val="1"/>
        </w:numPr>
        <w:spacing w:line="240" w:lineRule="auto"/>
      </w:pPr>
      <w:r>
        <w:t>[</w:t>
      </w:r>
      <w:r w:rsidR="00CD6841">
        <w:t>REQUIRED check ONE of the following.] The Defendant shall be served as provided under O.C.G.A. § 9-11-4, in the following manner:</w:t>
      </w:r>
    </w:p>
    <w:p w14:paraId="742DF638" w14:textId="5FF05199" w:rsidR="009A2439" w:rsidRDefault="009A2439" w:rsidP="009A2439">
      <w:pPr>
        <w:spacing w:line="240" w:lineRule="auto"/>
      </w:pPr>
    </w:p>
    <w:p w14:paraId="0E5B8DC2" w14:textId="303FB169" w:rsidR="00CD6841" w:rsidRDefault="00036273" w:rsidP="00836116">
      <w:pPr>
        <w:spacing w:line="240" w:lineRule="auto"/>
        <w:ind w:left="720"/>
      </w:pPr>
      <w:sdt>
        <w:sdtPr>
          <w:id w:val="-1040670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116">
            <w:rPr>
              <w:rFonts w:ascii="MS Gothic" w:eastAsia="MS Gothic" w:hAnsi="MS Gothic" w:hint="eastAsia"/>
            </w:rPr>
            <w:t>☐</w:t>
          </w:r>
        </w:sdtContent>
      </w:sdt>
      <w:r w:rsidR="00CD6841">
        <w:t xml:space="preserve">The Defendant has acknowledged service of process. I am filing the </w:t>
      </w:r>
      <w:r w:rsidR="00CD6841" w:rsidRPr="009A2439">
        <w:rPr>
          <w:i/>
        </w:rPr>
        <w:t>Acknowledgement of Service</w:t>
      </w:r>
      <w:r w:rsidR="00CD6841">
        <w:t xml:space="preserve"> which has been signed by the Defendant with this </w:t>
      </w:r>
      <w:r w:rsidR="00CD6841" w:rsidRPr="009A2439">
        <w:rPr>
          <w:i/>
        </w:rPr>
        <w:t>Complaint for Divorce</w:t>
      </w:r>
      <w:r w:rsidR="00CD6841">
        <w:t>.</w:t>
      </w:r>
    </w:p>
    <w:p w14:paraId="1685D234" w14:textId="77777777" w:rsidR="00661DF2" w:rsidRDefault="00661DF2" w:rsidP="00836116">
      <w:pPr>
        <w:spacing w:line="240" w:lineRule="auto"/>
        <w:ind w:left="720"/>
      </w:pPr>
    </w:p>
    <w:p w14:paraId="3290335C" w14:textId="3C4529EC" w:rsidR="00836116" w:rsidRDefault="00036273" w:rsidP="00836116">
      <w:pPr>
        <w:spacing w:line="240" w:lineRule="auto"/>
        <w:ind w:left="720"/>
      </w:pPr>
      <w:sdt>
        <w:sdtPr>
          <w:id w:val="278456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116">
            <w:rPr>
              <w:rFonts w:ascii="MS Gothic" w:eastAsia="MS Gothic" w:hAnsi="MS Gothic" w:hint="eastAsia"/>
            </w:rPr>
            <w:t>☐</w:t>
          </w:r>
        </w:sdtContent>
      </w:sdt>
      <w:r w:rsidR="00CD6841">
        <w:t>The Defendant may be served by the Sheriff's Department at the Defendant's residence listed above.</w:t>
      </w:r>
    </w:p>
    <w:p w14:paraId="44660499" w14:textId="77777777" w:rsidR="00661DF2" w:rsidRDefault="00661DF2" w:rsidP="00836116">
      <w:pPr>
        <w:spacing w:line="240" w:lineRule="auto"/>
        <w:ind w:left="720"/>
      </w:pPr>
    </w:p>
    <w:p w14:paraId="7AFCB446" w14:textId="4F844429" w:rsidR="00836116" w:rsidRDefault="00036273" w:rsidP="00836116">
      <w:pPr>
        <w:spacing w:line="240" w:lineRule="auto"/>
        <w:ind w:left="720"/>
      </w:pPr>
      <w:sdt>
        <w:sdtPr>
          <w:id w:val="-1934586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116">
            <w:rPr>
              <w:rFonts w:ascii="MS Gothic" w:eastAsia="MS Gothic" w:hAnsi="MS Gothic" w:hint="eastAsia"/>
            </w:rPr>
            <w:t>☐</w:t>
          </w:r>
        </w:sdtContent>
      </w:sdt>
      <w:r w:rsidR="00CD6841">
        <w:t>The Defenda</w:t>
      </w:r>
      <w:r w:rsidR="009A2439">
        <w:t>nt resides outside of Columbia C</w:t>
      </w:r>
      <w:r w:rsidR="00CD6841">
        <w:t>ounty, and therefore shall be served by second original, as provided under O.C.G.A. § 9-10-72. Service shall be made by the Sheriff's Department of the County where the Defendant resides.</w:t>
      </w:r>
    </w:p>
    <w:p w14:paraId="2037C099" w14:textId="77777777" w:rsidR="00661DF2" w:rsidRDefault="00661DF2" w:rsidP="00836116">
      <w:pPr>
        <w:spacing w:line="240" w:lineRule="auto"/>
        <w:ind w:left="720"/>
      </w:pPr>
    </w:p>
    <w:p w14:paraId="662CFCA6" w14:textId="475CCD3B" w:rsidR="00CD6841" w:rsidRPr="004A2EE8" w:rsidRDefault="00036273" w:rsidP="00836116">
      <w:pPr>
        <w:spacing w:line="240" w:lineRule="auto"/>
        <w:ind w:left="720"/>
      </w:pPr>
      <w:sdt>
        <w:sdtPr>
          <w:id w:val="367730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116">
            <w:rPr>
              <w:rFonts w:ascii="MS Gothic" w:eastAsia="MS Gothic" w:hAnsi="MS Gothic" w:hint="eastAsia"/>
            </w:rPr>
            <w:t>☐</w:t>
          </w:r>
        </w:sdtContent>
      </w:sdt>
      <w:r w:rsidR="00CD6841">
        <w:t xml:space="preserve">The Defendant's whereabouts are unknown to me. I am filing my </w:t>
      </w:r>
      <w:r w:rsidR="00CD6841" w:rsidRPr="009A2439">
        <w:rPr>
          <w:i/>
        </w:rPr>
        <w:t>Affidavit of Diligent Search</w:t>
      </w:r>
      <w:r w:rsidR="00CD6841">
        <w:t xml:space="preserve"> with this </w:t>
      </w:r>
      <w:r w:rsidR="00CD6841" w:rsidRPr="009A2439">
        <w:rPr>
          <w:i/>
        </w:rPr>
        <w:t>Complaint for Divorce</w:t>
      </w:r>
      <w:r w:rsidR="00CD6841">
        <w:t>. The Defendant shall be served by publication as provided under O.C.G.A. § 9-11-4(e</w:t>
      </w:r>
      <w:proofErr w:type="gramStart"/>
      <w:r w:rsidR="00CD6841">
        <w:t>)(</w:t>
      </w:r>
      <w:proofErr w:type="gramEnd"/>
      <w:r w:rsidR="00CD6841">
        <w:t>1) because Defendant cannot be found within the State of</w:t>
      </w:r>
      <w:r w:rsidR="00836116">
        <w:t xml:space="preserve"> </w:t>
      </w:r>
      <w:r w:rsidR="00CD6841">
        <w:t>Georgia. To the best of</w:t>
      </w:r>
      <w:r w:rsidR="00836116">
        <w:t xml:space="preserve"> </w:t>
      </w:r>
      <w:r w:rsidR="00CD6841">
        <w:t>my knowledge, the Defendant's last known residential address is:</w:t>
      </w:r>
    </w:p>
    <w:p w14:paraId="3801281B" w14:textId="77777777" w:rsidR="00836116" w:rsidRDefault="00836116" w:rsidP="00836116">
      <w:pPr>
        <w:pBdr>
          <w:bottom w:val="single" w:sz="12" w:space="1" w:color="auto"/>
        </w:pBdr>
        <w:spacing w:line="240" w:lineRule="auto"/>
        <w:ind w:left="360"/>
      </w:pPr>
    </w:p>
    <w:p w14:paraId="1F6C59CB" w14:textId="77777777" w:rsidR="00836116" w:rsidRPr="004A2EE8" w:rsidRDefault="00836116" w:rsidP="00836116">
      <w:pPr>
        <w:ind w:left="720"/>
      </w:pPr>
      <w:r>
        <w:t xml:space="preserve">[Street Address] </w:t>
      </w:r>
      <w:r>
        <w:tab/>
      </w:r>
      <w:r>
        <w:tab/>
      </w:r>
      <w:r>
        <w:tab/>
      </w:r>
      <w:r>
        <w:tab/>
        <w:t xml:space="preserve">[City] </w:t>
      </w:r>
      <w:r>
        <w:tab/>
        <w:t xml:space="preserve">[State] </w:t>
      </w:r>
      <w:r>
        <w:tab/>
        <w:t xml:space="preserve">[County] </w:t>
      </w:r>
      <w:r>
        <w:tab/>
      </w:r>
      <w:r>
        <w:tab/>
        <w:t xml:space="preserve">[Zip] </w:t>
      </w:r>
    </w:p>
    <w:p w14:paraId="3FB7386F" w14:textId="0D10A0D2" w:rsidR="004A2EE8" w:rsidRDefault="00836116" w:rsidP="00836116">
      <w:pPr>
        <w:pStyle w:val="ListParagraph"/>
        <w:numPr>
          <w:ilvl w:val="0"/>
          <w:numId w:val="1"/>
        </w:numPr>
      </w:pPr>
      <w:r>
        <w:t>[REQUIRED] The Defendant and I were lawfully married on [date</w:t>
      </w:r>
      <w:proofErr w:type="gramStart"/>
      <w:r>
        <w:t>]_</w:t>
      </w:r>
      <w:proofErr w:type="gramEnd"/>
      <w:r>
        <w:t>________________.</w:t>
      </w:r>
    </w:p>
    <w:p w14:paraId="3CF40A2D" w14:textId="0A49E9BB" w:rsidR="00836116" w:rsidRDefault="00836116" w:rsidP="00836116">
      <w:pPr>
        <w:pStyle w:val="ListParagraph"/>
        <w:numPr>
          <w:ilvl w:val="0"/>
          <w:numId w:val="1"/>
        </w:numPr>
      </w:pPr>
      <w:r>
        <w:t>[REQUIRED] To the best of my knowledge, the Defendant and I separated on or about [date</w:t>
      </w:r>
      <w:proofErr w:type="gramStart"/>
      <w:r>
        <w:t>]_</w:t>
      </w:r>
      <w:proofErr w:type="gramEnd"/>
      <w:r>
        <w:t xml:space="preserve">__________________, and we have remained in a bona fide state of separation since that date. </w:t>
      </w:r>
    </w:p>
    <w:p w14:paraId="50986F7E" w14:textId="6D2B29B7" w:rsidR="00836116" w:rsidRDefault="00836116" w:rsidP="00836116">
      <w:pPr>
        <w:pStyle w:val="ListParagraph"/>
        <w:numPr>
          <w:ilvl w:val="0"/>
          <w:numId w:val="1"/>
        </w:numPr>
      </w:pPr>
      <w:r>
        <w:t xml:space="preserve">[Check ONLY if there is a </w:t>
      </w:r>
      <w:r w:rsidRPr="009A2439">
        <w:rPr>
          <w:i/>
        </w:rPr>
        <w:t>Settlement Agreement</w:t>
      </w:r>
      <w:r>
        <w:t xml:space="preserve"> attached] </w:t>
      </w:r>
    </w:p>
    <w:p w14:paraId="11741B38" w14:textId="2B31C330" w:rsidR="00836116" w:rsidRDefault="00036273" w:rsidP="00661DF2">
      <w:pPr>
        <w:pStyle w:val="ListParagraph"/>
        <w:spacing w:line="240" w:lineRule="auto"/>
        <w:rPr>
          <w:i/>
        </w:rPr>
      </w:pPr>
      <w:sdt>
        <w:sdtPr>
          <w:id w:val="-1459569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116">
            <w:rPr>
              <w:rFonts w:ascii="MS Gothic" w:eastAsia="MS Gothic" w:hAnsi="MS Gothic" w:hint="eastAsia"/>
            </w:rPr>
            <w:t>☐</w:t>
          </w:r>
        </w:sdtContent>
      </w:sdt>
      <w:r w:rsidR="00836116" w:rsidRPr="00836116">
        <w:t xml:space="preserve">The Defendant and I have entered into a </w:t>
      </w:r>
      <w:r w:rsidR="00836116" w:rsidRPr="00836116">
        <w:rPr>
          <w:i/>
        </w:rPr>
        <w:t xml:space="preserve">Settlement Agreement, </w:t>
      </w:r>
      <w:r w:rsidR="00836116" w:rsidRPr="00836116">
        <w:t xml:space="preserve">which we both want to be incorporated into the </w:t>
      </w:r>
      <w:r w:rsidR="00836116" w:rsidRPr="00836116">
        <w:rPr>
          <w:i/>
        </w:rPr>
        <w:t xml:space="preserve">Final Judgment and Decree for Divorce. </w:t>
      </w:r>
      <w:r w:rsidR="00836116" w:rsidRPr="00836116">
        <w:t xml:space="preserve">The </w:t>
      </w:r>
      <w:r w:rsidR="00836116" w:rsidRPr="00836116">
        <w:rPr>
          <w:i/>
        </w:rPr>
        <w:t xml:space="preserve">Settlement Agreement </w:t>
      </w:r>
      <w:r w:rsidR="00836116" w:rsidRPr="00836116">
        <w:t>has been signed by each of us in front of</w:t>
      </w:r>
      <w:r w:rsidR="00836116">
        <w:t xml:space="preserve"> </w:t>
      </w:r>
      <w:r w:rsidR="00836116" w:rsidRPr="00836116">
        <w:t xml:space="preserve">a notary public, and I am filing the </w:t>
      </w:r>
      <w:r w:rsidR="00836116" w:rsidRPr="00836116">
        <w:rPr>
          <w:i/>
        </w:rPr>
        <w:t xml:space="preserve">Settlement Agreement </w:t>
      </w:r>
      <w:r w:rsidR="00836116" w:rsidRPr="00836116">
        <w:t xml:space="preserve">with the Court, together with this </w:t>
      </w:r>
      <w:r w:rsidR="00836116" w:rsidRPr="00836116">
        <w:rPr>
          <w:i/>
        </w:rPr>
        <w:t>Complaint for Divorce</w:t>
      </w:r>
      <w:r w:rsidR="00836116">
        <w:rPr>
          <w:i/>
        </w:rPr>
        <w:t xml:space="preserve">. </w:t>
      </w:r>
    </w:p>
    <w:p w14:paraId="2F19CCC6" w14:textId="77777777" w:rsidR="00661DF2" w:rsidRPr="00661DF2" w:rsidRDefault="00661DF2" w:rsidP="00661DF2">
      <w:pPr>
        <w:pStyle w:val="ListParagraph"/>
        <w:spacing w:line="240" w:lineRule="auto"/>
        <w:rPr>
          <w:i/>
        </w:rPr>
      </w:pPr>
    </w:p>
    <w:p w14:paraId="73C2C6CE" w14:textId="77777777" w:rsidR="00836116" w:rsidRDefault="00836116" w:rsidP="00836116">
      <w:pPr>
        <w:pStyle w:val="ListParagraph"/>
        <w:numPr>
          <w:ilvl w:val="0"/>
          <w:numId w:val="1"/>
        </w:numPr>
        <w:spacing w:line="240" w:lineRule="auto"/>
      </w:pPr>
      <w:r>
        <w:t xml:space="preserve">[REQUIRED Check and complete ONE of the following.] </w:t>
      </w:r>
    </w:p>
    <w:p w14:paraId="0E052D4B" w14:textId="77777777" w:rsidR="00836116" w:rsidRDefault="00836116" w:rsidP="00836116">
      <w:pPr>
        <w:pStyle w:val="ListParagraph"/>
        <w:spacing w:line="240" w:lineRule="auto"/>
      </w:pPr>
    </w:p>
    <w:p w14:paraId="12CB4717" w14:textId="5679F243" w:rsidR="00836116" w:rsidRDefault="00036273" w:rsidP="00836116">
      <w:pPr>
        <w:pStyle w:val="ListParagraph"/>
        <w:spacing w:line="240" w:lineRule="auto"/>
      </w:pPr>
      <w:sdt>
        <w:sdtPr>
          <w:rPr>
            <w:color w:val="242424"/>
          </w:rPr>
          <w:id w:val="-370143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116">
            <w:rPr>
              <w:rFonts w:ascii="MS Gothic" w:eastAsia="MS Gothic" w:hAnsi="MS Gothic" w:hint="eastAsia"/>
              <w:color w:val="242424"/>
            </w:rPr>
            <w:t>☐</w:t>
          </w:r>
        </w:sdtContent>
      </w:sdt>
      <w:r w:rsidR="00836116" w:rsidRPr="00836116">
        <w:rPr>
          <w:color w:val="242424"/>
        </w:rPr>
        <w:t>The Defendant</w:t>
      </w:r>
      <w:r w:rsidR="00836116" w:rsidRPr="00836116">
        <w:rPr>
          <w:color w:val="242424"/>
          <w:spacing w:val="-5"/>
        </w:rPr>
        <w:t xml:space="preserve"> </w:t>
      </w:r>
      <w:r w:rsidR="00836116" w:rsidRPr="00836116">
        <w:rPr>
          <w:color w:val="242424"/>
        </w:rPr>
        <w:t>and I have</w:t>
      </w:r>
      <w:r w:rsidR="00836116" w:rsidRPr="00836116">
        <w:rPr>
          <w:color w:val="242424"/>
          <w:spacing w:val="-2"/>
        </w:rPr>
        <w:t xml:space="preserve"> </w:t>
      </w:r>
      <w:r w:rsidR="00836116" w:rsidRPr="00836116">
        <w:rPr>
          <w:color w:val="242424"/>
        </w:rPr>
        <w:t>already</w:t>
      </w:r>
      <w:r w:rsidR="00836116" w:rsidRPr="00836116">
        <w:rPr>
          <w:color w:val="242424"/>
          <w:spacing w:val="-18"/>
        </w:rPr>
        <w:t xml:space="preserve"> </w:t>
      </w:r>
      <w:r w:rsidR="00836116" w:rsidRPr="00836116">
        <w:rPr>
          <w:color w:val="242424"/>
        </w:rPr>
        <w:t>divided</w:t>
      </w:r>
      <w:r w:rsidR="00836116" w:rsidRPr="00836116">
        <w:rPr>
          <w:color w:val="242424"/>
          <w:spacing w:val="-8"/>
        </w:rPr>
        <w:t xml:space="preserve"> </w:t>
      </w:r>
      <w:r w:rsidR="00836116" w:rsidRPr="00836116">
        <w:rPr>
          <w:color w:val="242424"/>
        </w:rPr>
        <w:t>our</w:t>
      </w:r>
      <w:r w:rsidR="00836116" w:rsidRPr="00836116">
        <w:rPr>
          <w:color w:val="242424"/>
          <w:spacing w:val="-1"/>
        </w:rPr>
        <w:t xml:space="preserve"> </w:t>
      </w:r>
      <w:r w:rsidR="00836116" w:rsidRPr="00836116">
        <w:rPr>
          <w:color w:val="242424"/>
        </w:rPr>
        <w:t>marital</w:t>
      </w:r>
      <w:r w:rsidR="00836116" w:rsidRPr="00836116">
        <w:rPr>
          <w:color w:val="242424"/>
          <w:spacing w:val="-2"/>
        </w:rPr>
        <w:t xml:space="preserve"> </w:t>
      </w:r>
      <w:r w:rsidR="00836116" w:rsidRPr="00836116">
        <w:rPr>
          <w:color w:val="242424"/>
        </w:rPr>
        <w:t>property and we</w:t>
      </w:r>
      <w:r w:rsidR="00836116" w:rsidRPr="00836116">
        <w:rPr>
          <w:color w:val="242424"/>
          <w:spacing w:val="-1"/>
        </w:rPr>
        <w:t xml:space="preserve"> </w:t>
      </w:r>
      <w:r w:rsidR="00836116" w:rsidRPr="00836116">
        <w:rPr>
          <w:color w:val="242424"/>
        </w:rPr>
        <w:t>are both satisfied with the division.</w:t>
      </w:r>
    </w:p>
    <w:p w14:paraId="6090BCB1" w14:textId="1F91FE88" w:rsidR="00836116" w:rsidRDefault="00036273" w:rsidP="00836116">
      <w:pPr>
        <w:pStyle w:val="ListParagraph"/>
        <w:spacing w:before="6" w:line="232" w:lineRule="auto"/>
        <w:ind w:right="86"/>
        <w:rPr>
          <w:color w:val="292929"/>
        </w:rPr>
      </w:pPr>
      <w:sdt>
        <w:sdtPr>
          <w:rPr>
            <w:color w:val="292929"/>
          </w:rPr>
          <w:id w:val="189266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116">
            <w:rPr>
              <w:rFonts w:ascii="MS Gothic" w:eastAsia="MS Gothic" w:hAnsi="MS Gothic" w:hint="eastAsia"/>
              <w:color w:val="292929"/>
            </w:rPr>
            <w:t>☐</w:t>
          </w:r>
        </w:sdtContent>
      </w:sdt>
      <w:r w:rsidR="00836116" w:rsidRPr="00836116">
        <w:rPr>
          <w:color w:val="292929"/>
        </w:rPr>
        <w:t>The Defendant and I do not</w:t>
      </w:r>
      <w:r w:rsidR="00836116" w:rsidRPr="00836116">
        <w:rPr>
          <w:color w:val="292929"/>
          <w:spacing w:val="-1"/>
        </w:rPr>
        <w:t xml:space="preserve"> </w:t>
      </w:r>
      <w:r w:rsidR="00836116" w:rsidRPr="00836116">
        <w:rPr>
          <w:color w:val="292929"/>
        </w:rPr>
        <w:t xml:space="preserve">have any property acquired during our marriage. </w:t>
      </w:r>
    </w:p>
    <w:p w14:paraId="3EDE75A2" w14:textId="77777777" w:rsidR="00661DF2" w:rsidRDefault="00661DF2" w:rsidP="00836116">
      <w:pPr>
        <w:pStyle w:val="ListParagraph"/>
        <w:spacing w:before="6" w:line="232" w:lineRule="auto"/>
        <w:ind w:right="86"/>
        <w:rPr>
          <w:color w:val="292929"/>
        </w:rPr>
      </w:pPr>
    </w:p>
    <w:p w14:paraId="1B730570" w14:textId="205AFB1D" w:rsidR="00836116" w:rsidRPr="00836116" w:rsidRDefault="00036273" w:rsidP="00836116">
      <w:pPr>
        <w:pStyle w:val="ListParagraph"/>
        <w:spacing w:before="6" w:line="232" w:lineRule="auto"/>
        <w:ind w:right="86"/>
        <w:rPr>
          <w:i/>
          <w:sz w:val="25"/>
        </w:rPr>
      </w:pPr>
      <w:sdt>
        <w:sdtPr>
          <w:rPr>
            <w:color w:val="292929"/>
          </w:rPr>
          <w:id w:val="158741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116">
            <w:rPr>
              <w:rFonts w:ascii="MS Gothic" w:eastAsia="MS Gothic" w:hAnsi="MS Gothic" w:hint="eastAsia"/>
              <w:color w:val="292929"/>
            </w:rPr>
            <w:t>☐</w:t>
          </w:r>
        </w:sdtContent>
      </w:sdt>
      <w:r w:rsidR="00836116" w:rsidRPr="00836116">
        <w:rPr>
          <w:color w:val="292929"/>
        </w:rPr>
        <w:t>The Defendant and/or I have acquired and presently own, the following property during our marriage.</w:t>
      </w:r>
      <w:r w:rsidR="00836116" w:rsidRPr="00836116">
        <w:rPr>
          <w:color w:val="292929"/>
          <w:spacing w:val="80"/>
        </w:rPr>
        <w:t xml:space="preserve"> </w:t>
      </w:r>
      <w:r w:rsidR="00836116" w:rsidRPr="00836116">
        <w:rPr>
          <w:color w:val="292929"/>
        </w:rPr>
        <w:t>I am asking for a fair division of</w:t>
      </w:r>
      <w:r w:rsidR="00836116" w:rsidRPr="00836116">
        <w:rPr>
          <w:color w:val="292929"/>
          <w:spacing w:val="-37"/>
        </w:rPr>
        <w:t xml:space="preserve"> </w:t>
      </w:r>
      <w:r w:rsidR="00836116" w:rsidRPr="00836116">
        <w:rPr>
          <w:color w:val="292929"/>
        </w:rPr>
        <w:t xml:space="preserve">this property </w:t>
      </w:r>
      <w:r w:rsidR="00836116" w:rsidRPr="00836116">
        <w:rPr>
          <w:color w:val="292929"/>
          <w:spacing w:val="-2"/>
          <w:position w:val="1"/>
        </w:rPr>
        <w:t>(</w:t>
      </w:r>
      <w:r w:rsidR="00836116" w:rsidRPr="00836116">
        <w:rPr>
          <w:i/>
          <w:color w:val="292929"/>
          <w:spacing w:val="-2"/>
          <w:position w:val="1"/>
        </w:rPr>
        <w:t>Check</w:t>
      </w:r>
      <w:r w:rsidR="00836116" w:rsidRPr="00836116">
        <w:rPr>
          <w:i/>
          <w:color w:val="292929"/>
          <w:spacing w:val="-14"/>
          <w:position w:val="1"/>
        </w:rPr>
        <w:t xml:space="preserve"> </w:t>
      </w:r>
      <w:r w:rsidR="00836116" w:rsidRPr="00836116">
        <w:rPr>
          <w:i/>
          <w:color w:val="292929"/>
          <w:spacing w:val="-2"/>
          <w:position w:val="1"/>
        </w:rPr>
        <w:t>all</w:t>
      </w:r>
      <w:r w:rsidR="00836116" w:rsidRPr="00836116">
        <w:rPr>
          <w:i/>
          <w:color w:val="292929"/>
          <w:spacing w:val="-14"/>
          <w:position w:val="1"/>
        </w:rPr>
        <w:t xml:space="preserve"> </w:t>
      </w:r>
      <w:r w:rsidR="00836116" w:rsidRPr="00836116">
        <w:rPr>
          <w:i/>
          <w:color w:val="292929"/>
          <w:spacing w:val="-2"/>
          <w:position w:val="1"/>
        </w:rPr>
        <w:t>that</w:t>
      </w:r>
      <w:r w:rsidR="00836116" w:rsidRPr="00836116">
        <w:rPr>
          <w:i/>
          <w:color w:val="292929"/>
          <w:spacing w:val="-13"/>
          <w:position w:val="1"/>
        </w:rPr>
        <w:t xml:space="preserve"> </w:t>
      </w:r>
      <w:r w:rsidR="00836116" w:rsidRPr="00836116">
        <w:rPr>
          <w:i/>
          <w:color w:val="292929"/>
          <w:spacing w:val="-2"/>
          <w:position w:val="1"/>
        </w:rPr>
        <w:t>apply</w:t>
      </w:r>
      <w:r w:rsidR="00836116" w:rsidRPr="00836116">
        <w:rPr>
          <w:i/>
          <w:color w:val="292929"/>
          <w:spacing w:val="-14"/>
          <w:position w:val="1"/>
        </w:rPr>
        <w:t xml:space="preserve"> </w:t>
      </w:r>
      <w:r w:rsidR="00836116" w:rsidRPr="00836116">
        <w:rPr>
          <w:i/>
          <w:color w:val="292929"/>
          <w:spacing w:val="-2"/>
          <w:position w:val="1"/>
        </w:rPr>
        <w:t>to</w:t>
      </w:r>
      <w:r w:rsidR="00836116" w:rsidRPr="00836116">
        <w:rPr>
          <w:i/>
          <w:color w:val="292929"/>
          <w:spacing w:val="-14"/>
          <w:position w:val="1"/>
        </w:rPr>
        <w:t xml:space="preserve"> </w:t>
      </w:r>
      <w:r w:rsidR="00836116" w:rsidRPr="00836116">
        <w:rPr>
          <w:i/>
          <w:color w:val="292929"/>
          <w:spacing w:val="-2"/>
          <w:position w:val="1"/>
        </w:rPr>
        <w:t>you</w:t>
      </w:r>
      <w:r w:rsidR="00836116" w:rsidRPr="00836116">
        <w:rPr>
          <w:i/>
          <w:color w:val="292929"/>
          <w:spacing w:val="-13"/>
          <w:position w:val="1"/>
        </w:rPr>
        <w:t xml:space="preserve"> </w:t>
      </w:r>
      <w:r w:rsidR="00836116" w:rsidRPr="00836116">
        <w:rPr>
          <w:i/>
          <w:color w:val="292929"/>
          <w:spacing w:val="-2"/>
          <w:position w:val="1"/>
        </w:rPr>
        <w:t>and</w:t>
      </w:r>
      <w:r w:rsidR="00836116" w:rsidRPr="00836116">
        <w:rPr>
          <w:i/>
          <w:color w:val="292929"/>
          <w:spacing w:val="-14"/>
          <w:position w:val="1"/>
        </w:rPr>
        <w:t xml:space="preserve"> </w:t>
      </w:r>
      <w:r w:rsidR="00836116" w:rsidRPr="00836116">
        <w:rPr>
          <w:i/>
          <w:color w:val="292929"/>
          <w:spacing w:val="-2"/>
          <w:position w:val="1"/>
        </w:rPr>
        <w:t>attach</w:t>
      </w:r>
      <w:r w:rsidR="00836116" w:rsidRPr="00836116">
        <w:rPr>
          <w:i/>
          <w:color w:val="292929"/>
          <w:spacing w:val="-13"/>
          <w:position w:val="1"/>
        </w:rPr>
        <w:t xml:space="preserve"> </w:t>
      </w:r>
      <w:r w:rsidR="00836116" w:rsidRPr="00836116">
        <w:rPr>
          <w:i/>
          <w:color w:val="292929"/>
          <w:spacing w:val="-2"/>
          <w:position w:val="1"/>
        </w:rPr>
        <w:t>a</w:t>
      </w:r>
      <w:r w:rsidR="00836116" w:rsidRPr="00836116">
        <w:rPr>
          <w:i/>
          <w:color w:val="292929"/>
          <w:spacing w:val="-14"/>
          <w:position w:val="1"/>
        </w:rPr>
        <w:t xml:space="preserve"> </w:t>
      </w:r>
      <w:r w:rsidR="00836116" w:rsidRPr="00836116">
        <w:rPr>
          <w:i/>
          <w:color w:val="292929"/>
          <w:spacing w:val="-2"/>
          <w:position w:val="1"/>
        </w:rPr>
        <w:t>separate</w:t>
      </w:r>
      <w:r w:rsidR="00836116" w:rsidRPr="00836116">
        <w:rPr>
          <w:i/>
          <w:color w:val="292929"/>
          <w:spacing w:val="-14"/>
          <w:position w:val="1"/>
        </w:rPr>
        <w:t xml:space="preserve"> </w:t>
      </w:r>
      <w:r w:rsidR="00836116" w:rsidRPr="00836116">
        <w:rPr>
          <w:i/>
          <w:color w:val="292929"/>
          <w:spacing w:val="-2"/>
          <w:position w:val="1"/>
        </w:rPr>
        <w:t>list,</w:t>
      </w:r>
      <w:r w:rsidR="00836116" w:rsidRPr="00836116">
        <w:rPr>
          <w:i/>
          <w:color w:val="292929"/>
          <w:spacing w:val="6"/>
          <w:position w:val="1"/>
        </w:rPr>
        <w:t xml:space="preserve"> </w:t>
      </w:r>
      <w:r w:rsidR="00836116">
        <w:rPr>
          <w:i/>
          <w:color w:val="292929"/>
          <w:spacing w:val="-2"/>
          <w:position w:val="1"/>
        </w:rPr>
        <w:t xml:space="preserve">if </w:t>
      </w:r>
      <w:r w:rsidR="00836116" w:rsidRPr="00836116">
        <w:rPr>
          <w:i/>
          <w:color w:val="292929"/>
          <w:spacing w:val="-2"/>
          <w:position w:val="1"/>
        </w:rPr>
        <w:t>necessary,</w:t>
      </w:r>
      <w:r w:rsidR="00836116" w:rsidRPr="00836116">
        <w:rPr>
          <w:i/>
          <w:color w:val="292929"/>
          <w:spacing w:val="16"/>
          <w:position w:val="1"/>
        </w:rPr>
        <w:t xml:space="preserve"> </w:t>
      </w:r>
      <w:r w:rsidR="00836116" w:rsidRPr="00836116">
        <w:rPr>
          <w:i/>
          <w:color w:val="292929"/>
          <w:spacing w:val="-2"/>
          <w:position w:val="1"/>
        </w:rPr>
        <w:t>for</w:t>
      </w:r>
      <w:r w:rsidR="00836116" w:rsidRPr="00836116">
        <w:rPr>
          <w:i/>
          <w:color w:val="292929"/>
          <w:spacing w:val="-11"/>
          <w:position w:val="1"/>
        </w:rPr>
        <w:t xml:space="preserve"> </w:t>
      </w:r>
      <w:r w:rsidR="00836116" w:rsidRPr="00836116">
        <w:rPr>
          <w:i/>
          <w:color w:val="292929"/>
          <w:spacing w:val="-2"/>
        </w:rPr>
        <w:t>any</w:t>
      </w:r>
      <w:r w:rsidR="00836116" w:rsidRPr="00836116">
        <w:rPr>
          <w:i/>
          <w:color w:val="292929"/>
          <w:spacing w:val="-14"/>
        </w:rPr>
        <w:t xml:space="preserve"> </w:t>
      </w:r>
      <w:r w:rsidR="00836116" w:rsidRPr="00836116">
        <w:rPr>
          <w:i/>
          <w:color w:val="292929"/>
          <w:spacing w:val="-2"/>
        </w:rPr>
        <w:t xml:space="preserve">of </w:t>
      </w:r>
      <w:r w:rsidR="00836116" w:rsidRPr="00836116">
        <w:rPr>
          <w:i/>
          <w:color w:val="292929"/>
        </w:rPr>
        <w:t>the following items):</w:t>
      </w:r>
    </w:p>
    <w:p w14:paraId="47F18DA5" w14:textId="7A04CE1A" w:rsidR="00836116" w:rsidRDefault="00836116" w:rsidP="00836116">
      <w:pPr>
        <w:pStyle w:val="ListParagraph"/>
        <w:spacing w:line="240" w:lineRule="auto"/>
      </w:pPr>
      <w:r>
        <w:tab/>
        <w:t>House(s) located at</w:t>
      </w:r>
      <w:r w:rsidR="00C31596">
        <w:t>:</w:t>
      </w:r>
      <w:r>
        <w:t xml:space="preserve"> ______________________________________________</w:t>
      </w:r>
    </w:p>
    <w:p w14:paraId="722F106A" w14:textId="7D84A4F9" w:rsidR="00836116" w:rsidRDefault="00836116" w:rsidP="00836116">
      <w:pPr>
        <w:pStyle w:val="ListParagraph"/>
        <w:spacing w:line="240" w:lineRule="auto"/>
      </w:pPr>
      <w:r>
        <w:tab/>
        <w:t>______________________________________________________________</w:t>
      </w:r>
    </w:p>
    <w:p w14:paraId="5AF0DE22" w14:textId="226B57E7" w:rsidR="00836116" w:rsidRDefault="00836116" w:rsidP="00836116">
      <w:pPr>
        <w:pStyle w:val="ListParagraph"/>
        <w:spacing w:line="240" w:lineRule="auto"/>
      </w:pPr>
      <w:r>
        <w:tab/>
        <w:t>Other real estate located at</w:t>
      </w:r>
      <w:r w:rsidR="00C31596">
        <w:t>:</w:t>
      </w:r>
      <w:r>
        <w:t xml:space="preserve"> ________________________________________</w:t>
      </w:r>
    </w:p>
    <w:p w14:paraId="37951085" w14:textId="50BC9B96" w:rsidR="00836116" w:rsidRDefault="00836116" w:rsidP="00836116">
      <w:pPr>
        <w:pStyle w:val="ListParagraph"/>
        <w:spacing w:line="240" w:lineRule="auto"/>
      </w:pPr>
      <w:r>
        <w:tab/>
        <w:t>______________________________________________________________</w:t>
      </w:r>
    </w:p>
    <w:p w14:paraId="49D9A0C8" w14:textId="3C91612C" w:rsidR="00836116" w:rsidRDefault="00836116" w:rsidP="00836116">
      <w:pPr>
        <w:pStyle w:val="ListParagraph"/>
        <w:spacing w:line="240" w:lineRule="auto"/>
      </w:pPr>
      <w:r>
        <w:tab/>
        <w:t>Mobile Home</w:t>
      </w:r>
      <w:r w:rsidR="00C31596">
        <w:t>:</w:t>
      </w:r>
      <w:r>
        <w:t xml:space="preserve"> (Model: ______________________; </w:t>
      </w:r>
      <w:proofErr w:type="gramStart"/>
      <w:r>
        <w:t>Year:</w:t>
      </w:r>
      <w:proofErr w:type="gramEnd"/>
      <w:r>
        <w:t xml:space="preserve">________________) </w:t>
      </w:r>
    </w:p>
    <w:p w14:paraId="519160DD" w14:textId="07E5B68A" w:rsidR="00C31596" w:rsidRDefault="00C31596" w:rsidP="00836116">
      <w:pPr>
        <w:pStyle w:val="ListParagraph"/>
        <w:spacing w:line="240" w:lineRule="auto"/>
      </w:pPr>
      <w:r>
        <w:tab/>
        <w:t>Plaintiff’s Pension:</w:t>
      </w:r>
    </w:p>
    <w:p w14:paraId="14532FE7" w14:textId="6853C7E7" w:rsidR="00836116" w:rsidRDefault="00C31596" w:rsidP="00C31596">
      <w:pPr>
        <w:pStyle w:val="ListParagraph"/>
        <w:spacing w:line="240" w:lineRule="auto"/>
        <w:ind w:left="1440" w:firstLine="720"/>
      </w:pPr>
      <w:r>
        <w:t>(Present value of my pension, IRA, 401K, etc.: $__________________)</w:t>
      </w:r>
    </w:p>
    <w:p w14:paraId="58E569AE" w14:textId="77777777" w:rsidR="00C31596" w:rsidRDefault="00C31596" w:rsidP="00836116">
      <w:pPr>
        <w:pStyle w:val="ListParagraph"/>
        <w:spacing w:line="240" w:lineRule="auto"/>
      </w:pPr>
      <w:r>
        <w:tab/>
        <w:t>Defendant’s Pension:</w:t>
      </w:r>
    </w:p>
    <w:p w14:paraId="7F409FD8" w14:textId="5198403E" w:rsidR="00C31596" w:rsidRPr="00836116" w:rsidRDefault="00C31596" w:rsidP="00C31596">
      <w:pPr>
        <w:pStyle w:val="ListParagraph"/>
        <w:spacing w:line="240" w:lineRule="auto"/>
        <w:ind w:left="1440" w:firstLine="720"/>
      </w:pPr>
      <w:r>
        <w:t xml:space="preserve"> (Present value of Defendant’s pension, IRA, 401k, etc. $____________) </w:t>
      </w:r>
    </w:p>
    <w:p w14:paraId="495B85AB" w14:textId="43B33FF8" w:rsidR="00C31596" w:rsidRDefault="00C31596" w:rsidP="00C31596">
      <w:pPr>
        <w:spacing w:line="240" w:lineRule="auto"/>
      </w:pPr>
      <w:r>
        <w:tab/>
      </w:r>
      <w:r>
        <w:tab/>
        <w:t xml:space="preserve">Motor vehicles listed here: </w:t>
      </w:r>
    </w:p>
    <w:p w14:paraId="4EA9DD91" w14:textId="601BDBCC" w:rsidR="00C31596" w:rsidRDefault="00C31596" w:rsidP="00C31596">
      <w:pPr>
        <w:pStyle w:val="ListParagraph"/>
        <w:numPr>
          <w:ilvl w:val="0"/>
          <w:numId w:val="2"/>
        </w:numPr>
        <w:spacing w:line="240" w:lineRule="auto"/>
      </w:pPr>
      <w:r>
        <w:t>Model/Year:_____________________________________________</w:t>
      </w:r>
    </w:p>
    <w:p w14:paraId="7BC6A260" w14:textId="0B400680" w:rsidR="00C31596" w:rsidRDefault="00C31596" w:rsidP="00C31596">
      <w:pPr>
        <w:pStyle w:val="ListParagraph"/>
        <w:numPr>
          <w:ilvl w:val="0"/>
          <w:numId w:val="2"/>
        </w:numPr>
        <w:spacing w:line="240" w:lineRule="auto"/>
      </w:pPr>
      <w:r>
        <w:t>Model/Year: _____________________________________________</w:t>
      </w:r>
    </w:p>
    <w:p w14:paraId="32462063" w14:textId="59553D68" w:rsidR="00C31596" w:rsidRDefault="00C31596" w:rsidP="00C31596">
      <w:pPr>
        <w:spacing w:line="240" w:lineRule="auto"/>
        <w:ind w:left="1440"/>
      </w:pPr>
      <w:r>
        <w:t>Furniture listed here: ____________________________________________________________________________________________________________________________________</w:t>
      </w:r>
    </w:p>
    <w:p w14:paraId="3621A91B" w14:textId="695A0AFD" w:rsidR="00C31596" w:rsidRDefault="00C31596" w:rsidP="00C31596">
      <w:pPr>
        <w:spacing w:line="240" w:lineRule="auto"/>
        <w:ind w:left="1440"/>
      </w:pPr>
      <w:r>
        <w:t xml:space="preserve">Bank accounts listed here: </w:t>
      </w:r>
    </w:p>
    <w:p w14:paraId="3E6480A6" w14:textId="24323FE9" w:rsidR="00C31596" w:rsidRDefault="00C31596" w:rsidP="00C31596">
      <w:pPr>
        <w:spacing w:line="240" w:lineRule="auto"/>
        <w:ind w:left="1440"/>
      </w:pPr>
      <w:r>
        <w:t>____________________________________________________________________________________________________________________________________</w:t>
      </w:r>
    </w:p>
    <w:p w14:paraId="44D87E86" w14:textId="34E1B44C" w:rsidR="00C31596" w:rsidRDefault="00C31596" w:rsidP="00C31596">
      <w:pPr>
        <w:spacing w:line="240" w:lineRule="auto"/>
        <w:ind w:left="1440"/>
      </w:pPr>
      <w:r>
        <w:t xml:space="preserve">Other property listed here: </w:t>
      </w:r>
    </w:p>
    <w:p w14:paraId="51CE9B61" w14:textId="4857327F" w:rsidR="00C31596" w:rsidRDefault="00C31596" w:rsidP="00C31596">
      <w:pPr>
        <w:spacing w:line="240" w:lineRule="auto"/>
        <w:ind w:left="1440"/>
      </w:pPr>
      <w:r>
        <w:t>____________________________________________________________________________________________________________________________________</w:t>
      </w:r>
    </w:p>
    <w:p w14:paraId="543901DC" w14:textId="77777777" w:rsidR="00C31596" w:rsidRDefault="00C31596" w:rsidP="00C31596">
      <w:pPr>
        <w:spacing w:line="240" w:lineRule="auto"/>
        <w:ind w:left="1440"/>
      </w:pPr>
    </w:p>
    <w:p w14:paraId="19995E21" w14:textId="22FA0AA3" w:rsidR="00C31596" w:rsidRDefault="00C31596" w:rsidP="00C31596">
      <w:pPr>
        <w:pStyle w:val="ListParagraph"/>
        <w:numPr>
          <w:ilvl w:val="0"/>
          <w:numId w:val="1"/>
        </w:numPr>
        <w:spacing w:line="240" w:lineRule="auto"/>
      </w:pPr>
      <w:r>
        <w:t xml:space="preserve">[REQUIRED Check ONE of the following.] </w:t>
      </w:r>
    </w:p>
    <w:p w14:paraId="6D76CAB5" w14:textId="77777777" w:rsidR="009A2439" w:rsidRDefault="009A2439" w:rsidP="009A2439">
      <w:pPr>
        <w:spacing w:line="240" w:lineRule="auto"/>
        <w:ind w:left="360"/>
      </w:pPr>
    </w:p>
    <w:p w14:paraId="549B230F" w14:textId="105B160A" w:rsidR="00C31596" w:rsidRDefault="00036273" w:rsidP="00C31596">
      <w:pPr>
        <w:pStyle w:val="ListParagraph"/>
        <w:spacing w:line="240" w:lineRule="auto"/>
        <w:ind w:left="1440"/>
      </w:pPr>
      <w:sdt>
        <w:sdtPr>
          <w:id w:val="-1681271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596">
            <w:rPr>
              <w:rFonts w:ascii="MS Gothic" w:eastAsia="MS Gothic" w:hAnsi="MS Gothic" w:hint="eastAsia"/>
            </w:rPr>
            <w:t>☐</w:t>
          </w:r>
        </w:sdtContent>
      </w:sdt>
      <w:r w:rsidR="00C31596">
        <w:t>I am financially dependent on the Defendant and request the Court to order the Defendant to pay alimony for my support.</w:t>
      </w:r>
    </w:p>
    <w:p w14:paraId="11693502" w14:textId="77777777" w:rsidR="00661DF2" w:rsidRDefault="00661DF2" w:rsidP="00C31596">
      <w:pPr>
        <w:pStyle w:val="ListParagraph"/>
        <w:spacing w:line="240" w:lineRule="auto"/>
        <w:ind w:left="1440"/>
      </w:pPr>
    </w:p>
    <w:p w14:paraId="6B95378A" w14:textId="66D8F0F7" w:rsidR="00C31596" w:rsidRDefault="00036273" w:rsidP="00C31596">
      <w:pPr>
        <w:pStyle w:val="ListParagraph"/>
        <w:spacing w:line="240" w:lineRule="auto"/>
        <w:ind w:left="1440"/>
      </w:pPr>
      <w:sdt>
        <w:sdtPr>
          <w:id w:val="-321971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596">
            <w:rPr>
              <w:rFonts w:ascii="MS Gothic" w:eastAsia="MS Gothic" w:hAnsi="MS Gothic" w:hint="eastAsia"/>
            </w:rPr>
            <w:t>☐</w:t>
          </w:r>
        </w:sdtContent>
      </w:sdt>
      <w:r w:rsidR="00C31596">
        <w:t>I am not asking for alimony.</w:t>
      </w:r>
    </w:p>
    <w:p w14:paraId="2BA120C1" w14:textId="77777777" w:rsidR="009A2439" w:rsidRDefault="009A2439" w:rsidP="00C31596">
      <w:pPr>
        <w:pStyle w:val="ListParagraph"/>
        <w:spacing w:line="240" w:lineRule="auto"/>
        <w:ind w:left="1440"/>
      </w:pPr>
    </w:p>
    <w:p w14:paraId="3B65757B" w14:textId="02BAA82F" w:rsidR="00C31596" w:rsidRDefault="00C31596" w:rsidP="00C31596">
      <w:pPr>
        <w:pStyle w:val="ListParagraph"/>
        <w:numPr>
          <w:ilvl w:val="0"/>
          <w:numId w:val="1"/>
        </w:numPr>
        <w:spacing w:line="240" w:lineRule="auto"/>
      </w:pPr>
      <w:r>
        <w:t xml:space="preserve">[REQUIRED Check ONE of the following.] </w:t>
      </w:r>
    </w:p>
    <w:p w14:paraId="4DD2D04A" w14:textId="77777777" w:rsidR="009A2439" w:rsidRDefault="009A2439" w:rsidP="009A2439">
      <w:pPr>
        <w:pStyle w:val="ListParagraph"/>
        <w:spacing w:line="240" w:lineRule="auto"/>
      </w:pPr>
    </w:p>
    <w:p w14:paraId="499E3605" w14:textId="5225259C" w:rsidR="00C31596" w:rsidRDefault="00036273" w:rsidP="009A2439">
      <w:pPr>
        <w:pStyle w:val="ListParagraph"/>
        <w:spacing w:line="240" w:lineRule="auto"/>
        <w:ind w:left="1440"/>
      </w:pPr>
      <w:sdt>
        <w:sdtPr>
          <w:id w:val="-634792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439">
            <w:rPr>
              <w:rFonts w:ascii="MS Gothic" w:eastAsia="MS Gothic" w:hAnsi="MS Gothic" w:hint="eastAsia"/>
            </w:rPr>
            <w:t>☐</w:t>
          </w:r>
        </w:sdtContent>
      </w:sdt>
      <w:r w:rsidR="00C31596">
        <w:t xml:space="preserve"> The Defendant and I do not have any outstanding joint or martial debts. </w:t>
      </w:r>
    </w:p>
    <w:p w14:paraId="7620A4D7" w14:textId="77777777" w:rsidR="00661DF2" w:rsidRDefault="00661DF2" w:rsidP="009A2439">
      <w:pPr>
        <w:pStyle w:val="ListParagraph"/>
        <w:spacing w:line="240" w:lineRule="auto"/>
        <w:ind w:left="1440"/>
      </w:pPr>
    </w:p>
    <w:p w14:paraId="3ACD7EDD" w14:textId="099A1D66" w:rsidR="00C31596" w:rsidRDefault="00036273" w:rsidP="009A2439">
      <w:pPr>
        <w:pStyle w:val="ListParagraph"/>
        <w:spacing w:line="240" w:lineRule="auto"/>
        <w:ind w:left="1440"/>
      </w:pPr>
      <w:sdt>
        <w:sdtPr>
          <w:id w:val="-2048679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596">
            <w:rPr>
              <w:rFonts w:ascii="MS Gothic" w:eastAsia="MS Gothic" w:hAnsi="MS Gothic" w:hint="eastAsia"/>
            </w:rPr>
            <w:t>☐</w:t>
          </w:r>
        </w:sdtContent>
      </w:sdt>
      <w:r w:rsidR="00C31596">
        <w:t xml:space="preserve">The Defendant and I have the following outstanding joint or martial debts, and the responsibility for paying them should be as listed below: [attach list if necessary] </w:t>
      </w:r>
    </w:p>
    <w:p w14:paraId="7866817B" w14:textId="3F010F1C" w:rsidR="009A2439" w:rsidRDefault="009A2439" w:rsidP="009A2439">
      <w:pPr>
        <w:pStyle w:val="ListParagraph"/>
        <w:spacing w:line="240" w:lineRule="auto"/>
        <w:ind w:left="1440"/>
      </w:pPr>
    </w:p>
    <w:p w14:paraId="26AD7892" w14:textId="77777777" w:rsidR="009A2439" w:rsidRDefault="009A2439" w:rsidP="009A2439">
      <w:pPr>
        <w:pStyle w:val="ListParagraph"/>
        <w:spacing w:line="240" w:lineRule="auto"/>
        <w:ind w:left="1440"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625"/>
        <w:gridCol w:w="2625"/>
        <w:gridCol w:w="2625"/>
      </w:tblGrid>
      <w:tr w:rsidR="00C31596" w14:paraId="41A1C8C4" w14:textId="77777777" w:rsidTr="00C31596">
        <w:trPr>
          <w:trHeight w:val="480"/>
        </w:trPr>
        <w:tc>
          <w:tcPr>
            <w:tcW w:w="2625" w:type="dxa"/>
          </w:tcPr>
          <w:p w14:paraId="4F4AB0D4" w14:textId="2C33F811" w:rsidR="00C31596" w:rsidRDefault="00C31596" w:rsidP="00C31596">
            <w:pPr>
              <w:pStyle w:val="ListParagraph"/>
              <w:ind w:left="0"/>
            </w:pPr>
            <w:r>
              <w:lastRenderedPageBreak/>
              <w:t>Creditor</w:t>
            </w:r>
          </w:p>
        </w:tc>
        <w:tc>
          <w:tcPr>
            <w:tcW w:w="2625" w:type="dxa"/>
          </w:tcPr>
          <w:p w14:paraId="7F6E9BF7" w14:textId="15AA8280" w:rsidR="00C31596" w:rsidRDefault="00C31596" w:rsidP="00C31596">
            <w:pPr>
              <w:pStyle w:val="ListParagraph"/>
              <w:ind w:left="0"/>
            </w:pPr>
            <w:r>
              <w:t xml:space="preserve">Balance </w:t>
            </w:r>
          </w:p>
        </w:tc>
        <w:tc>
          <w:tcPr>
            <w:tcW w:w="2625" w:type="dxa"/>
          </w:tcPr>
          <w:p w14:paraId="51624299" w14:textId="32B1E4DF" w:rsidR="00C31596" w:rsidRDefault="00C31596" w:rsidP="00C31596">
            <w:pPr>
              <w:pStyle w:val="ListParagraph"/>
              <w:ind w:left="0"/>
            </w:pPr>
            <w:r>
              <w:t xml:space="preserve">Who Should Pay </w:t>
            </w:r>
          </w:p>
        </w:tc>
      </w:tr>
      <w:tr w:rsidR="00C31596" w14:paraId="574AFDFA" w14:textId="77777777" w:rsidTr="00C31596">
        <w:trPr>
          <w:trHeight w:val="480"/>
        </w:trPr>
        <w:tc>
          <w:tcPr>
            <w:tcW w:w="2625" w:type="dxa"/>
          </w:tcPr>
          <w:p w14:paraId="769FD13B" w14:textId="77777777" w:rsidR="00C31596" w:rsidRDefault="00C31596" w:rsidP="00C31596">
            <w:pPr>
              <w:pStyle w:val="ListParagraph"/>
              <w:ind w:left="0"/>
            </w:pPr>
          </w:p>
        </w:tc>
        <w:tc>
          <w:tcPr>
            <w:tcW w:w="2625" w:type="dxa"/>
          </w:tcPr>
          <w:p w14:paraId="6C2AAFF4" w14:textId="77777777" w:rsidR="00C31596" w:rsidRDefault="00C31596" w:rsidP="00C31596">
            <w:pPr>
              <w:pStyle w:val="ListParagraph"/>
              <w:ind w:left="0"/>
            </w:pPr>
          </w:p>
        </w:tc>
        <w:tc>
          <w:tcPr>
            <w:tcW w:w="2625" w:type="dxa"/>
          </w:tcPr>
          <w:p w14:paraId="3CAD16A8" w14:textId="77777777" w:rsidR="00C31596" w:rsidRDefault="00C31596" w:rsidP="00C31596">
            <w:pPr>
              <w:pStyle w:val="ListParagraph"/>
              <w:ind w:left="0"/>
            </w:pPr>
          </w:p>
        </w:tc>
      </w:tr>
      <w:tr w:rsidR="00C31596" w14:paraId="251E7BAE" w14:textId="77777777" w:rsidTr="00C31596">
        <w:trPr>
          <w:trHeight w:val="480"/>
        </w:trPr>
        <w:tc>
          <w:tcPr>
            <w:tcW w:w="2625" w:type="dxa"/>
          </w:tcPr>
          <w:p w14:paraId="72FE3C94" w14:textId="77777777" w:rsidR="00C31596" w:rsidRDefault="00C31596" w:rsidP="00C31596">
            <w:pPr>
              <w:pStyle w:val="ListParagraph"/>
              <w:ind w:left="0"/>
            </w:pPr>
          </w:p>
        </w:tc>
        <w:tc>
          <w:tcPr>
            <w:tcW w:w="2625" w:type="dxa"/>
          </w:tcPr>
          <w:p w14:paraId="1E66F506" w14:textId="77777777" w:rsidR="00C31596" w:rsidRDefault="00C31596" w:rsidP="00C31596">
            <w:pPr>
              <w:pStyle w:val="ListParagraph"/>
              <w:ind w:left="0"/>
            </w:pPr>
          </w:p>
        </w:tc>
        <w:tc>
          <w:tcPr>
            <w:tcW w:w="2625" w:type="dxa"/>
          </w:tcPr>
          <w:p w14:paraId="6ED2B960" w14:textId="77777777" w:rsidR="00C31596" w:rsidRDefault="00C31596" w:rsidP="00C31596">
            <w:pPr>
              <w:pStyle w:val="ListParagraph"/>
              <w:ind w:left="0"/>
            </w:pPr>
          </w:p>
        </w:tc>
      </w:tr>
      <w:tr w:rsidR="00C31596" w14:paraId="59DFAA2D" w14:textId="77777777" w:rsidTr="00C31596">
        <w:trPr>
          <w:trHeight w:val="480"/>
        </w:trPr>
        <w:tc>
          <w:tcPr>
            <w:tcW w:w="2625" w:type="dxa"/>
          </w:tcPr>
          <w:p w14:paraId="1D7B99F4" w14:textId="77777777" w:rsidR="00C31596" w:rsidRDefault="00C31596" w:rsidP="00C31596">
            <w:pPr>
              <w:pStyle w:val="ListParagraph"/>
              <w:ind w:left="0"/>
            </w:pPr>
          </w:p>
        </w:tc>
        <w:tc>
          <w:tcPr>
            <w:tcW w:w="2625" w:type="dxa"/>
          </w:tcPr>
          <w:p w14:paraId="29CDF404" w14:textId="77777777" w:rsidR="00C31596" w:rsidRDefault="00C31596" w:rsidP="00C31596">
            <w:pPr>
              <w:pStyle w:val="ListParagraph"/>
              <w:ind w:left="0"/>
            </w:pPr>
          </w:p>
        </w:tc>
        <w:tc>
          <w:tcPr>
            <w:tcW w:w="2625" w:type="dxa"/>
          </w:tcPr>
          <w:p w14:paraId="5D171724" w14:textId="77777777" w:rsidR="00C31596" w:rsidRDefault="00C31596" w:rsidP="00C31596">
            <w:pPr>
              <w:pStyle w:val="ListParagraph"/>
              <w:ind w:left="0"/>
            </w:pPr>
          </w:p>
        </w:tc>
      </w:tr>
      <w:tr w:rsidR="00C31596" w14:paraId="500AD35E" w14:textId="77777777" w:rsidTr="00C31596">
        <w:trPr>
          <w:trHeight w:val="480"/>
        </w:trPr>
        <w:tc>
          <w:tcPr>
            <w:tcW w:w="2625" w:type="dxa"/>
          </w:tcPr>
          <w:p w14:paraId="749061FA" w14:textId="77777777" w:rsidR="00C31596" w:rsidRDefault="00C31596" w:rsidP="00C31596">
            <w:pPr>
              <w:pStyle w:val="ListParagraph"/>
              <w:ind w:left="0"/>
            </w:pPr>
          </w:p>
        </w:tc>
        <w:tc>
          <w:tcPr>
            <w:tcW w:w="2625" w:type="dxa"/>
          </w:tcPr>
          <w:p w14:paraId="620BA7A8" w14:textId="77777777" w:rsidR="00C31596" w:rsidRDefault="00C31596" w:rsidP="00C31596">
            <w:pPr>
              <w:pStyle w:val="ListParagraph"/>
              <w:ind w:left="0"/>
            </w:pPr>
          </w:p>
        </w:tc>
        <w:tc>
          <w:tcPr>
            <w:tcW w:w="2625" w:type="dxa"/>
          </w:tcPr>
          <w:p w14:paraId="742BD156" w14:textId="77777777" w:rsidR="00C31596" w:rsidRDefault="00C31596" w:rsidP="00C31596">
            <w:pPr>
              <w:pStyle w:val="ListParagraph"/>
              <w:ind w:left="0"/>
            </w:pPr>
          </w:p>
        </w:tc>
      </w:tr>
    </w:tbl>
    <w:p w14:paraId="5F65ACBD" w14:textId="7EBC4983" w:rsidR="00C31596" w:rsidRDefault="00C31596" w:rsidP="00C31596">
      <w:pPr>
        <w:pStyle w:val="ListParagraph"/>
        <w:spacing w:line="240" w:lineRule="auto"/>
        <w:ind w:left="1440"/>
      </w:pPr>
    </w:p>
    <w:p w14:paraId="185D2585" w14:textId="0578207E" w:rsidR="00C31596" w:rsidRDefault="00C31596" w:rsidP="00C31596">
      <w:pPr>
        <w:pStyle w:val="ListParagraph"/>
        <w:numPr>
          <w:ilvl w:val="0"/>
          <w:numId w:val="1"/>
        </w:numPr>
        <w:spacing w:line="240" w:lineRule="auto"/>
      </w:pPr>
      <w:r>
        <w:t>[Check ONLY if applicable]</w:t>
      </w:r>
    </w:p>
    <w:p w14:paraId="6C833865" w14:textId="77777777" w:rsidR="009A2439" w:rsidRDefault="009A2439" w:rsidP="009A2439">
      <w:pPr>
        <w:pStyle w:val="ListParagraph"/>
        <w:spacing w:line="240" w:lineRule="auto"/>
      </w:pPr>
    </w:p>
    <w:p w14:paraId="41E9736E" w14:textId="2FA0FAED" w:rsidR="00C31596" w:rsidRDefault="00036273" w:rsidP="00C31596">
      <w:pPr>
        <w:pBdr>
          <w:bottom w:val="single" w:sz="12" w:space="1" w:color="auto"/>
        </w:pBdr>
        <w:spacing w:line="240" w:lineRule="auto"/>
        <w:ind w:left="720"/>
      </w:pPr>
      <w:sdt>
        <w:sdtPr>
          <w:id w:val="1566298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596">
            <w:rPr>
              <w:rFonts w:ascii="MS Gothic" w:eastAsia="MS Gothic" w:hAnsi="MS Gothic" w:hint="eastAsia"/>
            </w:rPr>
            <w:t>☐</w:t>
          </w:r>
        </w:sdtContent>
      </w:sdt>
      <w:r w:rsidR="00C31596">
        <w:t xml:space="preserve"> I changed my legal name as a result of this marriage, and I request that the Court restore my prior name. After the Final Judgment and Decree of Divorce is entered by the Court, my </w:t>
      </w:r>
      <w:r w:rsidR="00466D62">
        <w:t xml:space="preserve">complete legal name should be: </w:t>
      </w:r>
    </w:p>
    <w:p w14:paraId="4DC71869" w14:textId="77777777" w:rsidR="00466D62" w:rsidRDefault="00466D62" w:rsidP="00C31596">
      <w:pPr>
        <w:pBdr>
          <w:bottom w:val="single" w:sz="12" w:space="1" w:color="auto"/>
        </w:pBdr>
        <w:spacing w:line="240" w:lineRule="auto"/>
        <w:ind w:left="720"/>
      </w:pPr>
    </w:p>
    <w:p w14:paraId="39F57A16" w14:textId="5942AC07" w:rsidR="00466D62" w:rsidRDefault="00466D62" w:rsidP="00C31596">
      <w:pPr>
        <w:spacing w:line="240" w:lineRule="auto"/>
        <w:ind w:left="720"/>
      </w:pPr>
      <w:r>
        <w:t xml:space="preserve">[First Name] </w:t>
      </w:r>
      <w:r>
        <w:tab/>
      </w:r>
      <w:r>
        <w:tab/>
      </w:r>
      <w:r>
        <w:tab/>
        <w:t>[Middle Name]</w:t>
      </w:r>
      <w:r>
        <w:tab/>
      </w:r>
      <w:r>
        <w:tab/>
        <w:t>[Last Name]</w:t>
      </w:r>
    </w:p>
    <w:p w14:paraId="6DCE6B25" w14:textId="77777777" w:rsidR="00FB7C3B" w:rsidRDefault="00FB7C3B" w:rsidP="00C31596">
      <w:pPr>
        <w:spacing w:line="240" w:lineRule="auto"/>
        <w:ind w:left="720"/>
      </w:pPr>
    </w:p>
    <w:p w14:paraId="7E6D5019" w14:textId="702E6A00" w:rsidR="00466D62" w:rsidRDefault="00036273" w:rsidP="00C31596">
      <w:pPr>
        <w:spacing w:line="240" w:lineRule="auto"/>
        <w:ind w:left="720"/>
      </w:pPr>
      <w:sdt>
        <w:sdtPr>
          <w:id w:val="916903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643">
            <w:rPr>
              <w:rFonts w:ascii="MS Gothic" w:eastAsia="MS Gothic" w:hAnsi="MS Gothic" w:hint="eastAsia"/>
            </w:rPr>
            <w:t>☐</w:t>
          </w:r>
        </w:sdtContent>
      </w:sdt>
      <w:r w:rsidR="00712643">
        <w:t xml:space="preserve">The Defendant in this case is requesting their former name be restored in their Acknowledgment of Service. </w:t>
      </w:r>
    </w:p>
    <w:p w14:paraId="3FA579F6" w14:textId="77777777" w:rsidR="00712643" w:rsidRDefault="00712643" w:rsidP="00C31596">
      <w:pPr>
        <w:spacing w:line="240" w:lineRule="auto"/>
        <w:ind w:left="720"/>
      </w:pPr>
    </w:p>
    <w:p w14:paraId="03D0005B" w14:textId="7A2F8B46" w:rsidR="00466D62" w:rsidRDefault="00712643" w:rsidP="00466D62">
      <w:pPr>
        <w:pStyle w:val="ListParagraph"/>
        <w:numPr>
          <w:ilvl w:val="0"/>
          <w:numId w:val="1"/>
        </w:numPr>
        <w:spacing w:line="240" w:lineRule="auto"/>
      </w:pPr>
      <w:r>
        <w:t xml:space="preserve">[REQUIRED check at least one.] </w:t>
      </w:r>
    </w:p>
    <w:p w14:paraId="0CFF0028" w14:textId="77777777" w:rsidR="009A2439" w:rsidRDefault="009A2439" w:rsidP="009A2439">
      <w:pPr>
        <w:spacing w:line="240" w:lineRule="auto"/>
        <w:ind w:left="360"/>
      </w:pPr>
    </w:p>
    <w:p w14:paraId="109531CC" w14:textId="6463771F" w:rsidR="00712643" w:rsidRDefault="00036273" w:rsidP="00712643">
      <w:pPr>
        <w:pStyle w:val="ListParagraph"/>
        <w:spacing w:line="240" w:lineRule="auto"/>
      </w:pPr>
      <w:sdt>
        <w:sdtPr>
          <w:id w:val="1497604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643">
            <w:rPr>
              <w:rFonts w:ascii="MS Gothic" w:eastAsia="MS Gothic" w:hAnsi="MS Gothic" w:hint="eastAsia"/>
            </w:rPr>
            <w:t>☐</w:t>
          </w:r>
        </w:sdtContent>
      </w:sdt>
      <w:r w:rsidR="00712643">
        <w:t xml:space="preserve"> Our marriage is </w:t>
      </w:r>
      <w:r w:rsidR="00712643" w:rsidRPr="00712643">
        <w:rPr>
          <w:b/>
        </w:rPr>
        <w:t xml:space="preserve">irretrievably broken </w:t>
      </w:r>
      <w:r w:rsidR="00712643" w:rsidRPr="00712643">
        <w:t>such that the Defendant and I can no longer live together and there is no hope that we will get back together.</w:t>
      </w:r>
    </w:p>
    <w:p w14:paraId="56DDDC0B" w14:textId="77777777" w:rsidR="00FB7C3B" w:rsidRDefault="00FB7C3B" w:rsidP="00712643">
      <w:pPr>
        <w:pStyle w:val="ListParagraph"/>
        <w:spacing w:line="240" w:lineRule="auto"/>
      </w:pPr>
    </w:p>
    <w:p w14:paraId="37EEE7D8" w14:textId="4E379C15" w:rsidR="00712643" w:rsidRDefault="00036273" w:rsidP="00712643">
      <w:pPr>
        <w:pStyle w:val="ListParagraph"/>
        <w:spacing w:line="240" w:lineRule="auto"/>
      </w:pPr>
      <w:sdt>
        <w:sdtPr>
          <w:id w:val="51373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643">
            <w:rPr>
              <w:rFonts w:ascii="MS Gothic" w:eastAsia="MS Gothic" w:hAnsi="MS Gothic" w:hint="eastAsia"/>
            </w:rPr>
            <w:t>☐</w:t>
          </w:r>
        </w:sdtContent>
      </w:sdt>
      <w:r w:rsidR="00712643">
        <w:t xml:space="preserve"> Cruel Treatment—my </w:t>
      </w:r>
      <w:r w:rsidR="00712643" w:rsidRPr="00712643">
        <w:t>spouse committed the following acts of</w:t>
      </w:r>
      <w:r w:rsidR="00712643">
        <w:t xml:space="preserve"> </w:t>
      </w:r>
      <w:r w:rsidR="00712643" w:rsidRPr="00712643">
        <w:t>cruel treatment to me such that I am afraid that he/she will harm me in the future</w:t>
      </w:r>
      <w:r w:rsidR="00712643">
        <w:t>: ________________________________________________________________________________________________________________________________________________</w:t>
      </w:r>
    </w:p>
    <w:p w14:paraId="466BBEA6" w14:textId="77777777" w:rsidR="00FB7C3B" w:rsidRDefault="00FB7C3B" w:rsidP="00712643">
      <w:pPr>
        <w:pStyle w:val="ListParagraph"/>
        <w:spacing w:line="240" w:lineRule="auto"/>
      </w:pPr>
    </w:p>
    <w:p w14:paraId="2A82D939" w14:textId="6EAED588" w:rsidR="00712643" w:rsidRDefault="00036273" w:rsidP="00712643">
      <w:pPr>
        <w:pStyle w:val="ListParagraph"/>
        <w:spacing w:line="240" w:lineRule="auto"/>
      </w:pPr>
      <w:sdt>
        <w:sdtPr>
          <w:id w:val="820543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643">
            <w:rPr>
              <w:rFonts w:ascii="MS Gothic" w:eastAsia="MS Gothic" w:hAnsi="MS Gothic" w:hint="eastAsia"/>
            </w:rPr>
            <w:t>☐</w:t>
          </w:r>
        </w:sdtContent>
      </w:sdt>
      <w:r w:rsidR="00712643">
        <w:t xml:space="preserve"> </w:t>
      </w:r>
      <w:r w:rsidR="00712643" w:rsidRPr="00975022">
        <w:rPr>
          <w:b/>
        </w:rPr>
        <w:t>Adultery</w:t>
      </w:r>
      <w:r w:rsidR="00712643">
        <w:t xml:space="preserve">—my spouse has had sexual intercourse outside of the marriage. </w:t>
      </w:r>
    </w:p>
    <w:p w14:paraId="4442B57F" w14:textId="77777777" w:rsidR="00FB7C3B" w:rsidRDefault="00FB7C3B" w:rsidP="00712643">
      <w:pPr>
        <w:pStyle w:val="ListParagraph"/>
        <w:spacing w:line="240" w:lineRule="auto"/>
      </w:pPr>
    </w:p>
    <w:p w14:paraId="7C755F18" w14:textId="5E5710FC" w:rsidR="00712643" w:rsidRDefault="00036273" w:rsidP="00712643">
      <w:pPr>
        <w:pStyle w:val="ListParagraph"/>
        <w:spacing w:line="240" w:lineRule="auto"/>
      </w:pPr>
      <w:sdt>
        <w:sdtPr>
          <w:id w:val="-544679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643">
            <w:rPr>
              <w:rFonts w:ascii="MS Gothic" w:eastAsia="MS Gothic" w:hAnsi="MS Gothic" w:hint="eastAsia"/>
            </w:rPr>
            <w:t>☐</w:t>
          </w:r>
        </w:sdtContent>
      </w:sdt>
      <w:r w:rsidR="00712643">
        <w:t xml:space="preserve"> </w:t>
      </w:r>
      <w:r w:rsidR="00712643" w:rsidRPr="00975022">
        <w:rPr>
          <w:b/>
        </w:rPr>
        <w:t>Desertion</w:t>
      </w:r>
      <w:r w:rsidR="00712643">
        <w:t xml:space="preserve">—On or about [date]________________, my spouse, without just cause or reason intentionally abandoned and deserted me for a period of at least one year. </w:t>
      </w:r>
    </w:p>
    <w:p w14:paraId="4D336F42" w14:textId="77777777" w:rsidR="00FB7C3B" w:rsidRDefault="00FB7C3B" w:rsidP="00712643">
      <w:pPr>
        <w:pStyle w:val="ListParagraph"/>
        <w:spacing w:line="240" w:lineRule="auto"/>
      </w:pPr>
    </w:p>
    <w:p w14:paraId="0628DF73" w14:textId="0651D3F0" w:rsidR="00712643" w:rsidRDefault="00036273" w:rsidP="00712643">
      <w:pPr>
        <w:pStyle w:val="ListParagraph"/>
        <w:spacing w:line="240" w:lineRule="auto"/>
      </w:pPr>
      <w:sdt>
        <w:sdtPr>
          <w:id w:val="-192972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643">
            <w:rPr>
              <w:rFonts w:ascii="MS Gothic" w:eastAsia="MS Gothic" w:hAnsi="MS Gothic" w:hint="eastAsia"/>
            </w:rPr>
            <w:t>☐</w:t>
          </w:r>
        </w:sdtContent>
      </w:sdt>
      <w:r w:rsidR="00712643">
        <w:t xml:space="preserve"> </w:t>
      </w:r>
      <w:r w:rsidR="00712643" w:rsidRPr="00975022">
        <w:rPr>
          <w:b/>
        </w:rPr>
        <w:t>Habitual Drunkenness</w:t>
      </w:r>
      <w:r w:rsidR="00712643">
        <w:t xml:space="preserve">—my spouse is in a habitual state of intoxication. </w:t>
      </w:r>
    </w:p>
    <w:p w14:paraId="0C3C57E3" w14:textId="77777777" w:rsidR="00FB7C3B" w:rsidRDefault="00FB7C3B" w:rsidP="00712643">
      <w:pPr>
        <w:pStyle w:val="ListParagraph"/>
        <w:spacing w:line="240" w:lineRule="auto"/>
      </w:pPr>
    </w:p>
    <w:p w14:paraId="67C10441" w14:textId="5A9816DE" w:rsidR="00712643" w:rsidRDefault="00036273" w:rsidP="00712643">
      <w:pPr>
        <w:pStyle w:val="ListParagraph"/>
        <w:spacing w:line="240" w:lineRule="auto"/>
      </w:pPr>
      <w:sdt>
        <w:sdtPr>
          <w:id w:val="2139833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643">
            <w:rPr>
              <w:rFonts w:ascii="MS Gothic" w:eastAsia="MS Gothic" w:hAnsi="MS Gothic" w:hint="eastAsia"/>
            </w:rPr>
            <w:t>☐</w:t>
          </w:r>
        </w:sdtContent>
      </w:sdt>
      <w:r w:rsidR="00712643">
        <w:t xml:space="preserve"> </w:t>
      </w:r>
      <w:r w:rsidR="00712643" w:rsidRPr="00975022">
        <w:rPr>
          <w:b/>
        </w:rPr>
        <w:t>Other Grounds</w:t>
      </w:r>
      <w:r w:rsidR="00712643">
        <w:t>—from the list in O.C.G.A. § 19-5-3, as explained here: ________________________________________________________________________________________________________________________________________________</w:t>
      </w:r>
    </w:p>
    <w:p w14:paraId="38FCD9D2" w14:textId="16CF5FE3" w:rsidR="00FB7C3B" w:rsidRDefault="00FB7C3B" w:rsidP="00FB7C3B">
      <w:pPr>
        <w:spacing w:line="240" w:lineRule="auto"/>
      </w:pPr>
    </w:p>
    <w:p w14:paraId="2C9E3A0B" w14:textId="4DCADDE7" w:rsidR="00BB067A" w:rsidRDefault="00BB067A" w:rsidP="00FB7C3B">
      <w:pPr>
        <w:spacing w:line="240" w:lineRule="auto"/>
      </w:pPr>
    </w:p>
    <w:p w14:paraId="7AAFC03B" w14:textId="77777777" w:rsidR="00BB067A" w:rsidRDefault="00BB067A" w:rsidP="00FB7C3B">
      <w:pPr>
        <w:spacing w:line="240" w:lineRule="auto"/>
      </w:pPr>
    </w:p>
    <w:p w14:paraId="495EF95D" w14:textId="46BC1495" w:rsidR="00712643" w:rsidRDefault="00712643" w:rsidP="00712643">
      <w:pPr>
        <w:pStyle w:val="ListParagraph"/>
        <w:numPr>
          <w:ilvl w:val="0"/>
          <w:numId w:val="1"/>
        </w:numPr>
        <w:spacing w:line="240" w:lineRule="auto"/>
      </w:pPr>
      <w:r>
        <w:lastRenderedPageBreak/>
        <w:t xml:space="preserve">[REQUIRED Check one of the following.] </w:t>
      </w:r>
    </w:p>
    <w:p w14:paraId="386E6CCC" w14:textId="77777777" w:rsidR="009A2439" w:rsidRDefault="009A2439" w:rsidP="009A2439">
      <w:pPr>
        <w:spacing w:line="240" w:lineRule="auto"/>
        <w:ind w:left="360"/>
      </w:pPr>
    </w:p>
    <w:p w14:paraId="3193F863" w14:textId="61AA3C1F" w:rsidR="00712643" w:rsidRDefault="00036273" w:rsidP="00712643">
      <w:pPr>
        <w:spacing w:line="240" w:lineRule="auto"/>
        <w:ind w:left="720"/>
      </w:pPr>
      <w:sdt>
        <w:sdtPr>
          <w:id w:val="71782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643">
            <w:rPr>
              <w:rFonts w:ascii="MS Gothic" w:eastAsia="MS Gothic" w:hAnsi="MS Gothic" w:hint="eastAsia"/>
            </w:rPr>
            <w:t>☐</w:t>
          </w:r>
        </w:sdtContent>
      </w:sdt>
      <w:r w:rsidR="00712643">
        <w:t xml:space="preserve"> There were no children born to either party during the course of this marriage and none are expected. </w:t>
      </w:r>
    </w:p>
    <w:p w14:paraId="5AD16792" w14:textId="77777777" w:rsidR="00FB7C3B" w:rsidRDefault="00FB7C3B" w:rsidP="00712643">
      <w:pPr>
        <w:spacing w:line="240" w:lineRule="auto"/>
        <w:ind w:left="720"/>
      </w:pPr>
    </w:p>
    <w:p w14:paraId="1954145E" w14:textId="6C899131" w:rsidR="00712643" w:rsidRDefault="00036273" w:rsidP="009D1A45">
      <w:pPr>
        <w:spacing w:line="240" w:lineRule="auto"/>
        <w:ind w:left="720"/>
      </w:pPr>
      <w:sdt>
        <w:sdtPr>
          <w:id w:val="1924834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643">
            <w:rPr>
              <w:rFonts w:ascii="MS Gothic" w:eastAsia="MS Gothic" w:hAnsi="MS Gothic" w:hint="eastAsia"/>
            </w:rPr>
            <w:t>☐</w:t>
          </w:r>
        </w:sdtContent>
      </w:sdt>
      <w:r w:rsidR="00712643">
        <w:t xml:space="preserve"> The Defendant and I have minor children whose information is below. Said minor children have resided with the parties since their birth. No proceeding other than this action has ever been initiated</w:t>
      </w:r>
      <w:r w:rsidR="009D1A45">
        <w:t xml:space="preserve"> concerning the custody of said </w:t>
      </w:r>
      <w:r w:rsidR="00712643">
        <w:t>children and Plaintiff knows of no individual other than the parties to this action who has any claim of custody or visitation rights concerning said children.</w:t>
      </w:r>
    </w:p>
    <w:p w14:paraId="7494036D" w14:textId="77777777" w:rsidR="00975022" w:rsidRDefault="00975022" w:rsidP="009D1A45">
      <w:pPr>
        <w:spacing w:line="240" w:lineRule="auto"/>
        <w:ind w:left="720"/>
      </w:pPr>
    </w:p>
    <w:tbl>
      <w:tblPr>
        <w:tblStyle w:val="TableGrid"/>
        <w:tblW w:w="9162" w:type="dxa"/>
        <w:tblInd w:w="720" w:type="dxa"/>
        <w:tblLook w:val="04A0" w:firstRow="1" w:lastRow="0" w:firstColumn="1" w:lastColumn="0" w:noHBand="0" w:noVBand="1"/>
      </w:tblPr>
      <w:tblGrid>
        <w:gridCol w:w="3069"/>
        <w:gridCol w:w="3044"/>
        <w:gridCol w:w="3049"/>
      </w:tblGrid>
      <w:tr w:rsidR="009D1A45" w14:paraId="2E8C32FF" w14:textId="77777777" w:rsidTr="00661DF2">
        <w:trPr>
          <w:trHeight w:val="500"/>
        </w:trPr>
        <w:tc>
          <w:tcPr>
            <w:tcW w:w="3069" w:type="dxa"/>
          </w:tcPr>
          <w:p w14:paraId="2B753960" w14:textId="232E9197" w:rsidR="009D1A45" w:rsidRDefault="009D1A45" w:rsidP="009D1A45">
            <w:r>
              <w:t xml:space="preserve">Child’s Full Name </w:t>
            </w:r>
          </w:p>
        </w:tc>
        <w:tc>
          <w:tcPr>
            <w:tcW w:w="3044" w:type="dxa"/>
          </w:tcPr>
          <w:p w14:paraId="4B26D085" w14:textId="12AA7FD8" w:rsidR="009D1A45" w:rsidRDefault="009D1A45" w:rsidP="009D1A45">
            <w:r>
              <w:t xml:space="preserve">Year of Birth </w:t>
            </w:r>
          </w:p>
        </w:tc>
        <w:tc>
          <w:tcPr>
            <w:tcW w:w="3049" w:type="dxa"/>
          </w:tcPr>
          <w:p w14:paraId="2B1A6472" w14:textId="0A316717" w:rsidR="009D1A45" w:rsidRDefault="009D1A45" w:rsidP="009D1A45">
            <w:r>
              <w:t xml:space="preserve">Lives with </w:t>
            </w:r>
          </w:p>
        </w:tc>
      </w:tr>
      <w:tr w:rsidR="009D1A45" w14:paraId="122FCEB2" w14:textId="77777777" w:rsidTr="00661DF2">
        <w:trPr>
          <w:trHeight w:val="500"/>
        </w:trPr>
        <w:tc>
          <w:tcPr>
            <w:tcW w:w="3069" w:type="dxa"/>
          </w:tcPr>
          <w:p w14:paraId="538D2259" w14:textId="77777777" w:rsidR="009D1A45" w:rsidRDefault="009D1A45" w:rsidP="009D1A45"/>
        </w:tc>
        <w:tc>
          <w:tcPr>
            <w:tcW w:w="3044" w:type="dxa"/>
          </w:tcPr>
          <w:p w14:paraId="686B95A2" w14:textId="77777777" w:rsidR="009D1A45" w:rsidRDefault="009D1A45" w:rsidP="009D1A45"/>
        </w:tc>
        <w:tc>
          <w:tcPr>
            <w:tcW w:w="3049" w:type="dxa"/>
          </w:tcPr>
          <w:p w14:paraId="025857E0" w14:textId="77777777" w:rsidR="009D1A45" w:rsidRDefault="009D1A45" w:rsidP="009D1A45"/>
        </w:tc>
      </w:tr>
      <w:tr w:rsidR="009D1A45" w14:paraId="654B1A9B" w14:textId="77777777" w:rsidTr="00661DF2">
        <w:trPr>
          <w:trHeight w:val="500"/>
        </w:trPr>
        <w:tc>
          <w:tcPr>
            <w:tcW w:w="3069" w:type="dxa"/>
          </w:tcPr>
          <w:p w14:paraId="4F193D7C" w14:textId="77777777" w:rsidR="009D1A45" w:rsidRDefault="009D1A45" w:rsidP="009D1A45"/>
        </w:tc>
        <w:tc>
          <w:tcPr>
            <w:tcW w:w="3044" w:type="dxa"/>
          </w:tcPr>
          <w:p w14:paraId="16589F15" w14:textId="77777777" w:rsidR="009D1A45" w:rsidRDefault="009D1A45" w:rsidP="009D1A45"/>
        </w:tc>
        <w:tc>
          <w:tcPr>
            <w:tcW w:w="3049" w:type="dxa"/>
          </w:tcPr>
          <w:p w14:paraId="60DBA4B8" w14:textId="77777777" w:rsidR="009D1A45" w:rsidRDefault="009D1A45" w:rsidP="009D1A45"/>
        </w:tc>
      </w:tr>
      <w:tr w:rsidR="009D1A45" w14:paraId="4A995C3E" w14:textId="77777777" w:rsidTr="00661DF2">
        <w:trPr>
          <w:trHeight w:val="500"/>
        </w:trPr>
        <w:tc>
          <w:tcPr>
            <w:tcW w:w="3069" w:type="dxa"/>
          </w:tcPr>
          <w:p w14:paraId="0D489E81" w14:textId="77777777" w:rsidR="009D1A45" w:rsidRDefault="009D1A45" w:rsidP="009D1A45"/>
        </w:tc>
        <w:tc>
          <w:tcPr>
            <w:tcW w:w="3044" w:type="dxa"/>
          </w:tcPr>
          <w:p w14:paraId="35F56772" w14:textId="77777777" w:rsidR="009D1A45" w:rsidRDefault="009D1A45" w:rsidP="009D1A45"/>
        </w:tc>
        <w:tc>
          <w:tcPr>
            <w:tcW w:w="3049" w:type="dxa"/>
          </w:tcPr>
          <w:p w14:paraId="228E5D2D" w14:textId="77777777" w:rsidR="009D1A45" w:rsidRDefault="009D1A45" w:rsidP="009D1A45"/>
        </w:tc>
      </w:tr>
      <w:tr w:rsidR="009D1A45" w14:paraId="46325067" w14:textId="77777777" w:rsidTr="00661DF2">
        <w:trPr>
          <w:trHeight w:val="500"/>
        </w:trPr>
        <w:tc>
          <w:tcPr>
            <w:tcW w:w="3069" w:type="dxa"/>
          </w:tcPr>
          <w:p w14:paraId="787488A4" w14:textId="77777777" w:rsidR="009D1A45" w:rsidRDefault="009D1A45" w:rsidP="009D1A45"/>
        </w:tc>
        <w:tc>
          <w:tcPr>
            <w:tcW w:w="3044" w:type="dxa"/>
          </w:tcPr>
          <w:p w14:paraId="29AAFEC7" w14:textId="77777777" w:rsidR="009D1A45" w:rsidRDefault="009D1A45" w:rsidP="009D1A45"/>
        </w:tc>
        <w:tc>
          <w:tcPr>
            <w:tcW w:w="3049" w:type="dxa"/>
          </w:tcPr>
          <w:p w14:paraId="1FFCF43B" w14:textId="77777777" w:rsidR="009D1A45" w:rsidRDefault="009D1A45" w:rsidP="009D1A45"/>
        </w:tc>
      </w:tr>
      <w:tr w:rsidR="009D1A45" w14:paraId="5CA467DC" w14:textId="77777777" w:rsidTr="00661DF2">
        <w:trPr>
          <w:trHeight w:val="500"/>
        </w:trPr>
        <w:tc>
          <w:tcPr>
            <w:tcW w:w="3069" w:type="dxa"/>
          </w:tcPr>
          <w:p w14:paraId="13435883" w14:textId="77777777" w:rsidR="009D1A45" w:rsidRDefault="009D1A45" w:rsidP="009D1A45"/>
        </w:tc>
        <w:tc>
          <w:tcPr>
            <w:tcW w:w="3044" w:type="dxa"/>
          </w:tcPr>
          <w:p w14:paraId="19A74BF2" w14:textId="77777777" w:rsidR="009D1A45" w:rsidRDefault="009D1A45" w:rsidP="009D1A45"/>
        </w:tc>
        <w:tc>
          <w:tcPr>
            <w:tcW w:w="3049" w:type="dxa"/>
          </w:tcPr>
          <w:p w14:paraId="421938CA" w14:textId="77777777" w:rsidR="009D1A45" w:rsidRDefault="009D1A45" w:rsidP="009D1A45"/>
        </w:tc>
      </w:tr>
    </w:tbl>
    <w:p w14:paraId="658DF5A6" w14:textId="425976D1" w:rsidR="009D1A45" w:rsidRDefault="009D1A45" w:rsidP="009D1A45">
      <w:pPr>
        <w:spacing w:line="240" w:lineRule="auto"/>
        <w:ind w:left="720"/>
      </w:pPr>
    </w:p>
    <w:p w14:paraId="7D300FAE" w14:textId="7680DABD" w:rsidR="009D1A45" w:rsidRDefault="009D1A45" w:rsidP="009D1A45">
      <w:pPr>
        <w:pStyle w:val="ListParagraph"/>
        <w:numPr>
          <w:ilvl w:val="0"/>
          <w:numId w:val="1"/>
        </w:numPr>
        <w:spacing w:line="240" w:lineRule="auto"/>
      </w:pPr>
      <w:r w:rsidRPr="00975022">
        <w:rPr>
          <w:b/>
          <w:u w:val="single"/>
        </w:rPr>
        <w:t>NOTE</w:t>
      </w:r>
      <w:r>
        <w:t xml:space="preserve">: If you have children with the Defendant, in order for your divorce to be set for a final hearing, </w:t>
      </w:r>
      <w:r w:rsidRPr="009D1A45">
        <w:rPr>
          <w:b/>
          <w:u w:val="single"/>
        </w:rPr>
        <w:t>you must complete and file</w:t>
      </w:r>
      <w:r>
        <w:t xml:space="preserve"> the following documents along with this Petition: </w:t>
      </w:r>
    </w:p>
    <w:p w14:paraId="25FB99EA" w14:textId="5FCCE2B0" w:rsidR="009D1A45" w:rsidRDefault="009D1A45" w:rsidP="009D1A45">
      <w:pPr>
        <w:pStyle w:val="ListParagraph"/>
        <w:numPr>
          <w:ilvl w:val="0"/>
          <w:numId w:val="3"/>
        </w:numPr>
        <w:spacing w:line="240" w:lineRule="auto"/>
      </w:pPr>
      <w:r>
        <w:t>Either CJC Parenting Plan A or CJC Parenting Plan B</w:t>
      </w:r>
    </w:p>
    <w:p w14:paraId="522155F3" w14:textId="0E694112" w:rsidR="009D1A45" w:rsidRDefault="009D1A45" w:rsidP="009D1A45">
      <w:pPr>
        <w:pStyle w:val="ListParagraph"/>
        <w:numPr>
          <w:ilvl w:val="0"/>
          <w:numId w:val="3"/>
        </w:numPr>
        <w:spacing w:line="240" w:lineRule="auto"/>
      </w:pPr>
      <w:r>
        <w:t xml:space="preserve">A CJC Domestic Relations Financial Affidavit </w:t>
      </w:r>
    </w:p>
    <w:p w14:paraId="3F21E1E9" w14:textId="69897557" w:rsidR="009D1A45" w:rsidRDefault="009D1A45" w:rsidP="009D1A45">
      <w:pPr>
        <w:pStyle w:val="ListParagraph"/>
        <w:numPr>
          <w:ilvl w:val="0"/>
          <w:numId w:val="3"/>
        </w:numPr>
        <w:spacing w:line="240" w:lineRule="auto"/>
      </w:pPr>
      <w:r>
        <w:t>A Child Support Worksheet</w:t>
      </w:r>
      <w:r w:rsidRPr="009D1A45">
        <w:t xml:space="preserve"> </w:t>
      </w:r>
      <w:r>
        <w:t xml:space="preserve">generated by the Georgia Child Support Calculator which can be found at </w:t>
      </w:r>
      <w:hyperlink r:id="rId8" w:history="1">
        <w:r w:rsidRPr="00136846">
          <w:rPr>
            <w:rStyle w:val="Hyperlink"/>
          </w:rPr>
          <w:t>https://csconlinecalc.georgiacourts.gov/</w:t>
        </w:r>
      </w:hyperlink>
      <w:r>
        <w:t xml:space="preserve"> </w:t>
      </w:r>
    </w:p>
    <w:p w14:paraId="1630A2EC" w14:textId="1DEA433B" w:rsidR="009D1A45" w:rsidRDefault="009D1A45" w:rsidP="009D1A45">
      <w:pPr>
        <w:pStyle w:val="ListParagraph"/>
        <w:numPr>
          <w:ilvl w:val="0"/>
          <w:numId w:val="3"/>
        </w:numPr>
        <w:spacing w:line="240" w:lineRule="auto"/>
      </w:pPr>
      <w:r>
        <w:t>A CJC Child Support Addendum</w:t>
      </w:r>
    </w:p>
    <w:p w14:paraId="19E30350" w14:textId="7204731D" w:rsidR="009D1A45" w:rsidRDefault="009D1A45" w:rsidP="009D1A45">
      <w:pPr>
        <w:pStyle w:val="ListParagraph"/>
        <w:numPr>
          <w:ilvl w:val="0"/>
          <w:numId w:val="3"/>
        </w:numPr>
        <w:spacing w:line="240" w:lineRule="auto"/>
      </w:pPr>
      <w:r>
        <w:t>A Certificate of Completion of the Divorcing Parent’s Seminar</w:t>
      </w:r>
    </w:p>
    <w:p w14:paraId="59744316" w14:textId="77777777" w:rsidR="009D1A45" w:rsidRDefault="009D1A45" w:rsidP="009D1A45">
      <w:pPr>
        <w:spacing w:line="240" w:lineRule="auto"/>
      </w:pPr>
    </w:p>
    <w:p w14:paraId="09ABA53A" w14:textId="00810521" w:rsidR="009D1A45" w:rsidRPr="00661DF2" w:rsidRDefault="009D1A45" w:rsidP="009D1A45">
      <w:pPr>
        <w:spacing w:line="240" w:lineRule="auto"/>
        <w:rPr>
          <w:b/>
        </w:rPr>
      </w:pPr>
      <w:r w:rsidRPr="00661DF2">
        <w:rPr>
          <w:b/>
        </w:rPr>
        <w:t xml:space="preserve">***Blank forms and information related to the list above can be found at </w:t>
      </w:r>
      <w:hyperlink r:id="rId9" w:history="1">
        <w:r w:rsidRPr="00661DF2">
          <w:rPr>
            <w:rStyle w:val="Hyperlink"/>
            <w:b/>
          </w:rPr>
          <w:t>https://www.columbiacountyga.gov/county/courts/superior-court/superior-court-forms</w:t>
        </w:r>
      </w:hyperlink>
      <w:r w:rsidRPr="00661DF2">
        <w:rPr>
          <w:b/>
        </w:rPr>
        <w:t xml:space="preserve"> ***</w:t>
      </w:r>
    </w:p>
    <w:p w14:paraId="2ED7A2F3" w14:textId="684A9E1C" w:rsidR="009D1A45" w:rsidRDefault="009D1A45" w:rsidP="009D1A45">
      <w:pPr>
        <w:spacing w:line="240" w:lineRule="auto"/>
      </w:pPr>
    </w:p>
    <w:p w14:paraId="19ADCE12" w14:textId="2031E171" w:rsidR="009D1A45" w:rsidRDefault="009D1A45" w:rsidP="009D1A45">
      <w:pPr>
        <w:pStyle w:val="ListParagraph"/>
        <w:numPr>
          <w:ilvl w:val="0"/>
          <w:numId w:val="1"/>
        </w:numPr>
        <w:spacing w:line="240" w:lineRule="auto"/>
      </w:pPr>
      <w:r>
        <w:t xml:space="preserve">[REQUIRED if you have children with the Defendant. Check all boxes that apply.] </w:t>
      </w:r>
    </w:p>
    <w:p w14:paraId="34A27A5A" w14:textId="77777777" w:rsidR="00975022" w:rsidRDefault="00975022" w:rsidP="00975022">
      <w:pPr>
        <w:pStyle w:val="ListParagraph"/>
        <w:spacing w:line="240" w:lineRule="auto"/>
      </w:pPr>
    </w:p>
    <w:p w14:paraId="015B2C4B" w14:textId="03673647" w:rsidR="009D1A45" w:rsidRDefault="00036273" w:rsidP="009D1A45">
      <w:pPr>
        <w:pStyle w:val="ListParagraph"/>
        <w:spacing w:line="240" w:lineRule="auto"/>
      </w:pPr>
      <w:sdt>
        <w:sdtPr>
          <w:id w:val="1963838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A45">
            <w:rPr>
              <w:rFonts w:ascii="MS Gothic" w:eastAsia="MS Gothic" w:hAnsi="MS Gothic" w:hint="eastAsia"/>
            </w:rPr>
            <w:t>☐</w:t>
          </w:r>
        </w:sdtContent>
      </w:sdt>
      <w:r w:rsidR="009D1A45">
        <w:t xml:space="preserve"> I am seeking </w:t>
      </w:r>
      <w:r w:rsidR="009D1A45" w:rsidRPr="00BD69EE">
        <w:rPr>
          <w:b/>
        </w:rPr>
        <w:t>custody</w:t>
      </w:r>
      <w:r w:rsidR="009D1A45">
        <w:t xml:space="preserve"> of the following children</w:t>
      </w:r>
      <w:r w:rsidR="00BD69EE">
        <w:t xml:space="preserve"> (supply their full names</w:t>
      </w:r>
      <w:r w:rsidR="00661DF2">
        <w:t xml:space="preserve"> and year of birth</w:t>
      </w:r>
      <w:r w:rsidR="00BD69EE">
        <w:t>): ________________________________________________________________________________________________________________________________________________</w:t>
      </w:r>
      <w:r w:rsidR="00661DF2">
        <w:t>________________________________________________________________________________________________________________________________________________</w:t>
      </w:r>
    </w:p>
    <w:p w14:paraId="5509FA54" w14:textId="46FC0086" w:rsidR="00BD69EE" w:rsidRDefault="00BD69EE" w:rsidP="009D1A45">
      <w:pPr>
        <w:pStyle w:val="ListParagraph"/>
        <w:spacing w:line="240" w:lineRule="auto"/>
      </w:pPr>
    </w:p>
    <w:p w14:paraId="4CACE5D4" w14:textId="6570B655" w:rsidR="00BD69EE" w:rsidRDefault="00036273" w:rsidP="009D1A45">
      <w:pPr>
        <w:pStyle w:val="ListParagraph"/>
        <w:spacing w:line="240" w:lineRule="auto"/>
      </w:pPr>
      <w:sdt>
        <w:sdtPr>
          <w:id w:val="158047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9EE">
            <w:rPr>
              <w:rFonts w:ascii="MS Gothic" w:eastAsia="MS Gothic" w:hAnsi="MS Gothic" w:hint="eastAsia"/>
            </w:rPr>
            <w:t>☐</w:t>
          </w:r>
        </w:sdtContent>
      </w:sdt>
      <w:r w:rsidR="00BD69EE">
        <w:t xml:space="preserve"> I am seeking </w:t>
      </w:r>
      <w:r w:rsidR="00BD69EE" w:rsidRPr="00BD69EE">
        <w:rPr>
          <w:b/>
        </w:rPr>
        <w:t>visitation</w:t>
      </w:r>
      <w:r w:rsidR="00BD69EE">
        <w:t xml:space="preserve"> as the noncustodial parent with the following children (supply their full names</w:t>
      </w:r>
      <w:r w:rsidR="00661DF2">
        <w:t xml:space="preserve"> and year of birth</w:t>
      </w:r>
      <w:r w:rsidR="00BD69EE">
        <w:t>): ________________________________________________</w:t>
      </w:r>
      <w:r w:rsidR="00661DF2">
        <w:t>________________________</w:t>
      </w:r>
    </w:p>
    <w:p w14:paraId="300FB4CB" w14:textId="44854A9E" w:rsidR="00661DF2" w:rsidRDefault="00661DF2" w:rsidP="009D1A45">
      <w:pPr>
        <w:pStyle w:val="ListParagraph"/>
        <w:spacing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F1B549D" w14:textId="1C8A9470" w:rsidR="00BD69EE" w:rsidRDefault="00BD69EE" w:rsidP="00BD69EE">
      <w:pPr>
        <w:spacing w:line="240" w:lineRule="auto"/>
      </w:pPr>
    </w:p>
    <w:p w14:paraId="4E6B1A2A" w14:textId="5CE5CF82" w:rsidR="00BD69EE" w:rsidRDefault="00BD69EE" w:rsidP="00661DF2">
      <w:r>
        <w:t xml:space="preserve">FOR THESE REASONS, I REQUEST THE FOLLOWING RELIEF: </w:t>
      </w:r>
    </w:p>
    <w:p w14:paraId="3822009C" w14:textId="3B683C3E" w:rsidR="00BD69EE" w:rsidRDefault="00BD69EE" w:rsidP="00BD69EE">
      <w:pPr>
        <w:spacing w:line="240" w:lineRule="auto"/>
      </w:pPr>
      <w:r>
        <w:t xml:space="preserve">[REQUIRED. Check all boxes that apply.]  </w:t>
      </w:r>
    </w:p>
    <w:p w14:paraId="28DBF9CE" w14:textId="77777777" w:rsidR="00975022" w:rsidRDefault="00975022" w:rsidP="00BD69EE">
      <w:pPr>
        <w:spacing w:line="240" w:lineRule="auto"/>
      </w:pPr>
    </w:p>
    <w:p w14:paraId="18DC1BBD" w14:textId="3E24AC1B" w:rsidR="00BD69EE" w:rsidRDefault="00BD69EE" w:rsidP="00BD69EE">
      <w:pPr>
        <w:spacing w:line="240" w:lineRule="auto"/>
      </w:pPr>
      <w:r>
        <w:tab/>
      </w:r>
      <w:sdt>
        <w:sdtPr>
          <w:id w:val="-633636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That I be granted a total divorce from the Defendant; </w:t>
      </w:r>
    </w:p>
    <w:p w14:paraId="475F2707" w14:textId="26D6FF9B" w:rsidR="00BD69EE" w:rsidRDefault="00036273" w:rsidP="00BD69EE">
      <w:pPr>
        <w:spacing w:line="240" w:lineRule="auto"/>
        <w:ind w:left="720"/>
      </w:pPr>
      <w:sdt>
        <w:sdtPr>
          <w:id w:val="359480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9EE">
            <w:rPr>
              <w:rFonts w:ascii="MS Gothic" w:eastAsia="MS Gothic" w:hAnsi="MS Gothic" w:hint="eastAsia"/>
            </w:rPr>
            <w:t>☐</w:t>
          </w:r>
        </w:sdtContent>
      </w:sdt>
      <w:r w:rsidR="00BD69EE">
        <w:t xml:space="preserve">That the Settlement Agreement signed by the parties be incorporated into the Final Judgment and Decree of Divorce; </w:t>
      </w:r>
    </w:p>
    <w:p w14:paraId="2118B128" w14:textId="7C133EDC" w:rsidR="00BD69EE" w:rsidRDefault="00036273" w:rsidP="00BD69EE">
      <w:pPr>
        <w:spacing w:line="240" w:lineRule="auto"/>
        <w:ind w:left="720"/>
      </w:pPr>
      <w:sdt>
        <w:sdtPr>
          <w:id w:val="525056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9EE">
            <w:rPr>
              <w:rFonts w:ascii="MS Gothic" w:eastAsia="MS Gothic" w:hAnsi="MS Gothic" w:hint="eastAsia"/>
            </w:rPr>
            <w:t>☐</w:t>
          </w:r>
        </w:sdtContent>
      </w:sdt>
      <w:r w:rsidR="00BD69EE">
        <w:t xml:space="preserve"> That I be granted legal and physical custody of the minor children born of the marriage according to Paragraph 17; </w:t>
      </w:r>
    </w:p>
    <w:p w14:paraId="208CA59A" w14:textId="6967E7EB" w:rsidR="00BD69EE" w:rsidRDefault="00036273" w:rsidP="00BD69EE">
      <w:pPr>
        <w:spacing w:line="240" w:lineRule="auto"/>
        <w:ind w:left="720"/>
      </w:pPr>
      <w:sdt>
        <w:sdtPr>
          <w:id w:val="548191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9EE">
            <w:rPr>
              <w:rFonts w:ascii="MS Gothic" w:eastAsia="MS Gothic" w:hAnsi="MS Gothic" w:hint="eastAsia"/>
            </w:rPr>
            <w:t>☐</w:t>
          </w:r>
        </w:sdtContent>
      </w:sdt>
      <w:r w:rsidR="00BD69EE">
        <w:t xml:space="preserve"> That I be granted visitation rights with the minor children born of the marriage according to Paragraph 17; </w:t>
      </w:r>
    </w:p>
    <w:p w14:paraId="3B3735FE" w14:textId="26538911" w:rsidR="00BD69EE" w:rsidRDefault="00036273" w:rsidP="00BD69EE">
      <w:pPr>
        <w:spacing w:line="240" w:lineRule="auto"/>
        <w:ind w:left="720"/>
      </w:pPr>
      <w:sdt>
        <w:sdtPr>
          <w:id w:val="1464846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9EE">
            <w:rPr>
              <w:rFonts w:ascii="MS Gothic" w:eastAsia="MS Gothic" w:hAnsi="MS Gothic" w:hint="eastAsia"/>
            </w:rPr>
            <w:t>☐</w:t>
          </w:r>
        </w:sdtContent>
      </w:sdt>
      <w:r w:rsidR="00BD69EE">
        <w:t xml:space="preserve"> That the Court order the non-custodial parent to pay child support and other expenses for the minor children born of the marriage; </w:t>
      </w:r>
    </w:p>
    <w:p w14:paraId="6DBE1C8D" w14:textId="5FC67AB8" w:rsidR="00BD69EE" w:rsidRDefault="00036273" w:rsidP="00BD69EE">
      <w:pPr>
        <w:spacing w:line="240" w:lineRule="auto"/>
        <w:ind w:left="720"/>
      </w:pPr>
      <w:sdt>
        <w:sdtPr>
          <w:id w:val="-1361200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9EE">
            <w:rPr>
              <w:rFonts w:ascii="MS Gothic" w:eastAsia="MS Gothic" w:hAnsi="MS Gothic" w:hint="eastAsia"/>
            </w:rPr>
            <w:t>☐</w:t>
          </w:r>
        </w:sdtContent>
      </w:sdt>
      <w:r w:rsidR="00BD69EE">
        <w:t xml:space="preserve"> That the Defendant be ordered to pay me alimony for my support; </w:t>
      </w:r>
    </w:p>
    <w:p w14:paraId="5C5EC38D" w14:textId="622BFEB0" w:rsidR="00BD69EE" w:rsidRDefault="00036273" w:rsidP="00BD69EE">
      <w:pPr>
        <w:spacing w:line="240" w:lineRule="auto"/>
        <w:ind w:left="720"/>
      </w:pPr>
      <w:sdt>
        <w:sdtPr>
          <w:id w:val="1562754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9EE">
            <w:rPr>
              <w:rFonts w:ascii="MS Gothic" w:eastAsia="MS Gothic" w:hAnsi="MS Gothic" w:hint="eastAsia"/>
            </w:rPr>
            <w:t>☐</w:t>
          </w:r>
        </w:sdtContent>
      </w:sdt>
      <w:r w:rsidR="00BD69EE">
        <w:t xml:space="preserve"> That our martial property be divided according to Paragraph 9; </w:t>
      </w:r>
    </w:p>
    <w:p w14:paraId="4CD688C4" w14:textId="28F8D1FE" w:rsidR="00BD69EE" w:rsidRDefault="00036273" w:rsidP="00BD69EE">
      <w:pPr>
        <w:spacing w:line="240" w:lineRule="auto"/>
        <w:ind w:left="720"/>
      </w:pPr>
      <w:sdt>
        <w:sdtPr>
          <w:id w:val="1685794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9EE">
            <w:rPr>
              <w:rFonts w:ascii="MS Gothic" w:eastAsia="MS Gothic" w:hAnsi="MS Gothic" w:hint="eastAsia"/>
            </w:rPr>
            <w:t>☐</w:t>
          </w:r>
        </w:sdtContent>
      </w:sdt>
      <w:r w:rsidR="00BD69EE">
        <w:t xml:space="preserve"> That our joint or martial debts be divided according to Paragraph 12; </w:t>
      </w:r>
    </w:p>
    <w:p w14:paraId="6C9CB53E" w14:textId="44BF0FEC" w:rsidR="00BD69EE" w:rsidRDefault="00036273" w:rsidP="00BD69EE">
      <w:pPr>
        <w:spacing w:line="240" w:lineRule="auto"/>
        <w:ind w:left="720"/>
      </w:pPr>
      <w:sdt>
        <w:sdtPr>
          <w:id w:val="516045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9EE">
            <w:rPr>
              <w:rFonts w:ascii="MS Gothic" w:eastAsia="MS Gothic" w:hAnsi="MS Gothic" w:hint="eastAsia"/>
            </w:rPr>
            <w:t>☐</w:t>
          </w:r>
        </w:sdtContent>
      </w:sdt>
      <w:r w:rsidR="00BD69EE">
        <w:t xml:space="preserve"> That my former name be restored according to Paragraph 13; </w:t>
      </w:r>
    </w:p>
    <w:p w14:paraId="70D2B74F" w14:textId="10E38125" w:rsidR="00BD69EE" w:rsidRDefault="00036273" w:rsidP="00BD69EE">
      <w:pPr>
        <w:spacing w:line="240" w:lineRule="auto"/>
        <w:ind w:left="720"/>
      </w:pPr>
      <w:sdt>
        <w:sdtPr>
          <w:id w:val="-2133081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9EE">
            <w:rPr>
              <w:rFonts w:ascii="MS Gothic" w:eastAsia="MS Gothic" w:hAnsi="MS Gothic" w:hint="eastAsia"/>
            </w:rPr>
            <w:t>☐</w:t>
          </w:r>
        </w:sdtContent>
      </w:sdt>
      <w:r w:rsidR="00BD69EE">
        <w:t xml:space="preserve"> That a hearing be scheduled by the Court, to decide on the relied I have requested; </w:t>
      </w:r>
    </w:p>
    <w:p w14:paraId="02DE24B0" w14:textId="2D180A1D" w:rsidR="00BD69EE" w:rsidRDefault="00036273" w:rsidP="00BD69EE">
      <w:pPr>
        <w:spacing w:line="240" w:lineRule="auto"/>
        <w:ind w:left="720"/>
      </w:pPr>
      <w:sdt>
        <w:sdtPr>
          <w:id w:val="724963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9EE">
            <w:rPr>
              <w:rFonts w:ascii="MS Gothic" w:eastAsia="MS Gothic" w:hAnsi="MS Gothic" w:hint="eastAsia"/>
            </w:rPr>
            <w:t>☐</w:t>
          </w:r>
        </w:sdtContent>
      </w:sdt>
      <w:r w:rsidR="00BD69EE">
        <w:t xml:space="preserve"> That the Court order any and all other relief that the Court finds appropriate. </w:t>
      </w:r>
    </w:p>
    <w:p w14:paraId="0E48BDC0" w14:textId="29F6AFFF" w:rsidR="00BD69EE" w:rsidRDefault="00BD69EE" w:rsidP="00BD69EE">
      <w:pPr>
        <w:spacing w:line="240" w:lineRule="auto"/>
        <w:ind w:left="720"/>
      </w:pPr>
    </w:p>
    <w:p w14:paraId="77CA996F" w14:textId="1CECCD04" w:rsidR="00BD69EE" w:rsidRDefault="00BD69EE" w:rsidP="00BD69EE">
      <w:pPr>
        <w:spacing w:line="240" w:lineRule="auto"/>
        <w:ind w:left="720"/>
      </w:pPr>
    </w:p>
    <w:p w14:paraId="4381D836" w14:textId="66EDF8E2" w:rsidR="00BD69EE" w:rsidRDefault="00BD69EE" w:rsidP="00BD69EE">
      <w:pPr>
        <w:spacing w:line="240" w:lineRule="auto"/>
        <w:ind w:left="720"/>
      </w:pPr>
      <w:r>
        <w:t>_________________________</w:t>
      </w:r>
      <w:r>
        <w:tab/>
      </w:r>
      <w:r>
        <w:tab/>
      </w:r>
      <w:r>
        <w:tab/>
        <w:t>______________________________</w:t>
      </w:r>
    </w:p>
    <w:p w14:paraId="4F42B0E4" w14:textId="64681B97" w:rsidR="00BD69EE" w:rsidRDefault="00BD69EE" w:rsidP="00BD69EE">
      <w:pPr>
        <w:spacing w:line="240" w:lineRule="auto"/>
        <w:ind w:left="720"/>
      </w:pPr>
      <w:r>
        <w:t xml:space="preserve">[DATE]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2439">
        <w:t xml:space="preserve">PLAINTIFF [Signature] </w:t>
      </w:r>
    </w:p>
    <w:p w14:paraId="08F76619" w14:textId="76C3F9D5" w:rsidR="009A2439" w:rsidRDefault="009A2439" w:rsidP="00BD69EE">
      <w:pPr>
        <w:spacing w:line="240" w:lineRule="auto"/>
        <w:ind w:left="720"/>
      </w:pPr>
    </w:p>
    <w:p w14:paraId="57545D5C" w14:textId="1EEAE5F7" w:rsidR="009A2439" w:rsidRDefault="009A2439" w:rsidP="00BD69EE">
      <w:pPr>
        <w:spacing w:line="240" w:lineRule="auto"/>
        <w:ind w:left="720"/>
      </w:pPr>
    </w:p>
    <w:p w14:paraId="3484ECED" w14:textId="5E766D34" w:rsidR="009A2439" w:rsidRDefault="009A2439" w:rsidP="00BD69EE">
      <w:pPr>
        <w:spacing w:line="240" w:lineRule="auto"/>
        <w:ind w:left="720"/>
      </w:pPr>
    </w:p>
    <w:p w14:paraId="0048418E" w14:textId="3E92AEDD" w:rsidR="009A2439" w:rsidRDefault="009A2439" w:rsidP="009A2439">
      <w:pPr>
        <w:spacing w:line="240" w:lineRule="auto"/>
      </w:pPr>
    </w:p>
    <w:p w14:paraId="1C4B376B" w14:textId="1D944D93" w:rsidR="009A2439" w:rsidRDefault="009A2439" w:rsidP="009A2439">
      <w:pPr>
        <w:spacing w:line="240" w:lineRule="auto"/>
      </w:pPr>
      <w:r>
        <w:tab/>
        <w:t xml:space="preserve">[REQUIRED] Contact Information of Plaintiff: </w:t>
      </w:r>
    </w:p>
    <w:p w14:paraId="7FB3BE6B" w14:textId="559A41B8" w:rsidR="009A2439" w:rsidRDefault="009A2439" w:rsidP="009A2439">
      <w:pPr>
        <w:spacing w:line="240" w:lineRule="auto"/>
      </w:pPr>
      <w:r>
        <w:tab/>
        <w:t>Telephone Number: ______________________________</w:t>
      </w:r>
    </w:p>
    <w:p w14:paraId="3C4ECD41" w14:textId="1052E3AB" w:rsidR="009A2439" w:rsidRDefault="009A2439" w:rsidP="009A2439">
      <w:pPr>
        <w:spacing w:line="240" w:lineRule="auto"/>
      </w:pPr>
      <w:r>
        <w:tab/>
        <w:t>Email: _________________________________________</w:t>
      </w:r>
    </w:p>
    <w:p w14:paraId="56F4CCFE" w14:textId="1FD876EF" w:rsidR="009A2439" w:rsidRDefault="009A2439" w:rsidP="009A2439">
      <w:pPr>
        <w:spacing w:line="240" w:lineRule="auto"/>
      </w:pPr>
      <w:r>
        <w:tab/>
      </w:r>
    </w:p>
    <w:p w14:paraId="6BDC585F" w14:textId="0534960A" w:rsidR="009A2439" w:rsidRDefault="009A2439" w:rsidP="009A2439">
      <w:pPr>
        <w:spacing w:line="240" w:lineRule="auto"/>
      </w:pPr>
    </w:p>
    <w:p w14:paraId="4D6CA4F8" w14:textId="16A77878" w:rsidR="00E14373" w:rsidRDefault="00E14373" w:rsidP="009A2439">
      <w:pPr>
        <w:spacing w:line="240" w:lineRule="auto"/>
      </w:pPr>
    </w:p>
    <w:p w14:paraId="31C55934" w14:textId="7E276B6C" w:rsidR="00E14373" w:rsidRDefault="00E14373" w:rsidP="009A2439">
      <w:pPr>
        <w:spacing w:line="240" w:lineRule="auto"/>
      </w:pPr>
    </w:p>
    <w:p w14:paraId="4950F7CF" w14:textId="460A5667" w:rsidR="00E14373" w:rsidRDefault="00E14373" w:rsidP="009A2439">
      <w:pPr>
        <w:spacing w:line="240" w:lineRule="auto"/>
      </w:pPr>
    </w:p>
    <w:p w14:paraId="5C017ABD" w14:textId="77777777" w:rsidR="00E14373" w:rsidRDefault="00E14373" w:rsidP="00E14373">
      <w:pPr>
        <w:pStyle w:val="NoSpacing"/>
        <w:jc w:val="center"/>
        <w:rPr>
          <w:b/>
        </w:rPr>
      </w:pPr>
      <w:r>
        <w:rPr>
          <w:b/>
        </w:rPr>
        <w:lastRenderedPageBreak/>
        <w:t>IN THE SUPERIOR COURT OF COLUMBIA COUNTY</w:t>
      </w:r>
    </w:p>
    <w:p w14:paraId="3FCE83E5" w14:textId="77777777" w:rsidR="00E14373" w:rsidRDefault="00E14373" w:rsidP="00E14373">
      <w:pPr>
        <w:pStyle w:val="NoSpacing"/>
        <w:jc w:val="center"/>
        <w:rPr>
          <w:b/>
        </w:rPr>
      </w:pPr>
    </w:p>
    <w:p w14:paraId="70A6BCDC" w14:textId="77777777" w:rsidR="00E14373" w:rsidRDefault="00E14373" w:rsidP="00E14373">
      <w:pPr>
        <w:pStyle w:val="NoSpacing"/>
        <w:jc w:val="center"/>
        <w:rPr>
          <w:b/>
        </w:rPr>
      </w:pPr>
      <w:r>
        <w:rPr>
          <w:b/>
        </w:rPr>
        <w:t>STATE OF GEORGIA</w:t>
      </w:r>
    </w:p>
    <w:p w14:paraId="47A82780" w14:textId="77777777" w:rsidR="00E14373" w:rsidRDefault="00E14373" w:rsidP="00E14373">
      <w:pPr>
        <w:pStyle w:val="NoSpacing"/>
        <w:rPr>
          <w:b/>
        </w:rPr>
      </w:pPr>
    </w:p>
    <w:p w14:paraId="190042C7" w14:textId="77777777" w:rsidR="00E14373" w:rsidRDefault="00E14373" w:rsidP="00E14373">
      <w:pPr>
        <w:pStyle w:val="NoSpacing"/>
        <w:rPr>
          <w:b/>
        </w:rPr>
      </w:pPr>
      <w:r>
        <w:rPr>
          <w:b/>
        </w:rPr>
        <w:t>_________________________,</w:t>
      </w:r>
      <w:r>
        <w:rPr>
          <w:b/>
        </w:rPr>
        <w:tab/>
      </w:r>
      <w:r>
        <w:rPr>
          <w:b/>
        </w:rPr>
        <w:tab/>
        <w:t>*</w:t>
      </w:r>
    </w:p>
    <w:p w14:paraId="3A0E87A3" w14:textId="77777777" w:rsidR="00E14373" w:rsidRDefault="00E14373" w:rsidP="00E14373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*</w:t>
      </w:r>
    </w:p>
    <w:p w14:paraId="5A764CA8" w14:textId="77777777" w:rsidR="00E14373" w:rsidRDefault="00E14373" w:rsidP="00E14373">
      <w:pPr>
        <w:pStyle w:val="NoSpacing"/>
        <w:rPr>
          <w:b/>
        </w:rPr>
      </w:pPr>
      <w:r>
        <w:rPr>
          <w:b/>
        </w:rPr>
        <w:t>PLAINTIFF,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*</w:t>
      </w:r>
    </w:p>
    <w:p w14:paraId="0767BE13" w14:textId="77777777" w:rsidR="00E14373" w:rsidRDefault="00E14373" w:rsidP="00E14373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*</w:t>
      </w:r>
      <w:r>
        <w:rPr>
          <w:b/>
        </w:rPr>
        <w:tab/>
        <w:t>CASE NO. _____________________</w:t>
      </w:r>
    </w:p>
    <w:p w14:paraId="31F387BD" w14:textId="77777777" w:rsidR="00E14373" w:rsidRDefault="00E14373" w:rsidP="00E14373">
      <w:pPr>
        <w:pStyle w:val="NoSpacing"/>
        <w:rPr>
          <w:b/>
        </w:rPr>
      </w:pPr>
      <w:proofErr w:type="gramStart"/>
      <w:r>
        <w:rPr>
          <w:b/>
        </w:rPr>
        <w:t>v</w:t>
      </w:r>
      <w:proofErr w:type="gramEnd"/>
      <w:r>
        <w:rPr>
          <w:b/>
        </w:rPr>
        <w:t>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*</w:t>
      </w:r>
    </w:p>
    <w:p w14:paraId="66AB3746" w14:textId="77777777" w:rsidR="00E14373" w:rsidRDefault="00E14373" w:rsidP="00E14373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*</w:t>
      </w:r>
    </w:p>
    <w:p w14:paraId="51745B8F" w14:textId="77777777" w:rsidR="00E14373" w:rsidRDefault="00E14373" w:rsidP="00E14373">
      <w:pPr>
        <w:pStyle w:val="NoSpacing"/>
        <w:rPr>
          <w:b/>
        </w:rPr>
      </w:pPr>
      <w:r>
        <w:rPr>
          <w:b/>
        </w:rPr>
        <w:t>_________________________,</w:t>
      </w:r>
      <w:r>
        <w:rPr>
          <w:b/>
        </w:rPr>
        <w:tab/>
      </w:r>
      <w:r>
        <w:rPr>
          <w:b/>
        </w:rPr>
        <w:tab/>
        <w:t>*</w:t>
      </w:r>
    </w:p>
    <w:p w14:paraId="77E962B3" w14:textId="77777777" w:rsidR="00E14373" w:rsidRDefault="00E14373" w:rsidP="00E14373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*</w:t>
      </w:r>
    </w:p>
    <w:p w14:paraId="4F7C607E" w14:textId="77777777" w:rsidR="00E14373" w:rsidRDefault="00E14373" w:rsidP="00E14373">
      <w:pPr>
        <w:pStyle w:val="NoSpacing"/>
        <w:rPr>
          <w:b/>
        </w:rPr>
      </w:pPr>
      <w:r>
        <w:rPr>
          <w:b/>
        </w:rPr>
        <w:t>DEFENDANT.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*</w:t>
      </w:r>
    </w:p>
    <w:p w14:paraId="718E982A" w14:textId="77777777" w:rsidR="00E14373" w:rsidRDefault="00E14373" w:rsidP="00E14373"/>
    <w:p w14:paraId="06706DA9" w14:textId="77777777" w:rsidR="00E14373" w:rsidRDefault="00E14373" w:rsidP="00E1437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VERIFICATION</w:t>
      </w:r>
    </w:p>
    <w:p w14:paraId="222B9D2D" w14:textId="77777777" w:rsidR="00E14373" w:rsidRDefault="00E14373" w:rsidP="00E14373">
      <w:r>
        <w:tab/>
        <w:t>Personally appeared _________________________ who, after being duly sworn, states that the facts alleged in the Complaint for Divorce are true and correct.</w:t>
      </w:r>
    </w:p>
    <w:p w14:paraId="7E398456" w14:textId="77777777" w:rsidR="00E14373" w:rsidRPr="00F32F45" w:rsidRDefault="00E14373" w:rsidP="00E14373"/>
    <w:p w14:paraId="7F96D1E5" w14:textId="77777777" w:rsidR="00E14373" w:rsidRDefault="00E14373" w:rsidP="00E14373">
      <w:pPr>
        <w:spacing w:line="240" w:lineRule="auto"/>
        <w:ind w:left="360"/>
        <w:jc w:val="right"/>
      </w:pPr>
      <w:r>
        <w:t>________________________________________</w:t>
      </w:r>
    </w:p>
    <w:p w14:paraId="57FF4BBB" w14:textId="77777777" w:rsidR="00E14373" w:rsidRDefault="00E14373" w:rsidP="00E14373">
      <w:pPr>
        <w:spacing w:line="240" w:lineRule="auto"/>
        <w:ind w:left="360"/>
      </w:pPr>
    </w:p>
    <w:p w14:paraId="7809236A" w14:textId="77777777" w:rsidR="00E14373" w:rsidRDefault="00E14373" w:rsidP="00E14373">
      <w:pPr>
        <w:spacing w:line="240" w:lineRule="auto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Plaintiff, Proceeding Pro Se</w:t>
      </w:r>
    </w:p>
    <w:p w14:paraId="11A09B96" w14:textId="77777777" w:rsidR="00E14373" w:rsidRDefault="00E14373" w:rsidP="00E14373">
      <w:pPr>
        <w:jc w:val="center"/>
        <w:rPr>
          <w:b/>
          <w:bCs/>
          <w:u w:val="single"/>
        </w:rPr>
      </w:pPr>
    </w:p>
    <w:p w14:paraId="597D898E" w14:textId="77777777" w:rsidR="00E14373" w:rsidRDefault="00E14373" w:rsidP="00E14373">
      <w:pPr>
        <w:jc w:val="center"/>
        <w:rPr>
          <w:b/>
          <w:bCs/>
          <w:u w:val="single"/>
        </w:rPr>
      </w:pPr>
    </w:p>
    <w:p w14:paraId="4012F20A" w14:textId="77777777" w:rsidR="00E14373" w:rsidRPr="00F32F45" w:rsidRDefault="00E14373" w:rsidP="00E14373">
      <w:pPr>
        <w:jc w:val="center"/>
        <w:rPr>
          <w:b/>
          <w:bCs/>
          <w:u w:val="single"/>
        </w:rPr>
      </w:pPr>
    </w:p>
    <w:p w14:paraId="31DC413A" w14:textId="77777777" w:rsidR="00E14373" w:rsidRDefault="00E14373" w:rsidP="00E14373">
      <w:pPr>
        <w:keepLines/>
        <w:spacing w:line="240" w:lineRule="auto"/>
      </w:pPr>
      <w:r>
        <w:t>Sworn to and subscribed before me,</w:t>
      </w:r>
      <w:r>
        <w:tab/>
      </w:r>
      <w:r>
        <w:tab/>
      </w:r>
      <w:r>
        <w:tab/>
      </w:r>
    </w:p>
    <w:p w14:paraId="69BF0E82" w14:textId="77777777" w:rsidR="00E14373" w:rsidRDefault="00E14373" w:rsidP="00E14373">
      <w:pPr>
        <w:keepLines/>
        <w:spacing w:line="240" w:lineRule="auto"/>
      </w:pPr>
      <w:r>
        <w:t>th</w:t>
      </w:r>
      <w:bookmarkStart w:id="0" w:name="_GoBack"/>
      <w:bookmarkEnd w:id="0"/>
      <w:r>
        <w:t>is ____ day of ______________, 20____.</w:t>
      </w:r>
      <w:r>
        <w:tab/>
      </w:r>
      <w:r>
        <w:tab/>
      </w:r>
    </w:p>
    <w:p w14:paraId="619C7328" w14:textId="77777777" w:rsidR="00E14373" w:rsidRDefault="00E14373" w:rsidP="00E14373">
      <w:pPr>
        <w:keepLines/>
        <w:spacing w:line="240" w:lineRule="auto"/>
      </w:pPr>
    </w:p>
    <w:p w14:paraId="49FAAEE1" w14:textId="77777777" w:rsidR="00E14373" w:rsidRDefault="00E14373" w:rsidP="00E14373">
      <w:pPr>
        <w:keepLines/>
        <w:spacing w:line="240" w:lineRule="auto"/>
      </w:pPr>
      <w:r>
        <w:t>___________________________</w:t>
      </w:r>
    </w:p>
    <w:p w14:paraId="3113D66A" w14:textId="77777777" w:rsidR="00E14373" w:rsidRDefault="00E14373" w:rsidP="00E14373">
      <w:pPr>
        <w:keepLines/>
        <w:spacing w:line="240" w:lineRule="auto"/>
      </w:pPr>
      <w:r>
        <w:t>NOTARY PUBLIC</w:t>
      </w:r>
    </w:p>
    <w:p w14:paraId="611570D4" w14:textId="77777777" w:rsidR="00E14373" w:rsidRDefault="00E14373" w:rsidP="00E14373">
      <w:pPr>
        <w:keepLines/>
        <w:spacing w:line="240" w:lineRule="auto"/>
      </w:pPr>
      <w:r>
        <w:t>My commission expires: ________________</w:t>
      </w:r>
    </w:p>
    <w:p w14:paraId="0E966A6E" w14:textId="77777777" w:rsidR="00E14373" w:rsidRDefault="00E14373" w:rsidP="00E14373">
      <w:pPr>
        <w:keepLines/>
        <w:spacing w:line="240" w:lineRule="auto"/>
      </w:pPr>
      <w:r>
        <w:t>(SEAL)</w:t>
      </w:r>
    </w:p>
    <w:p w14:paraId="3B7DC9A4" w14:textId="77777777" w:rsidR="00E14373" w:rsidRDefault="00E14373" w:rsidP="00E14373">
      <w:pPr>
        <w:keepLines/>
        <w:spacing w:line="240" w:lineRule="auto"/>
      </w:pPr>
    </w:p>
    <w:p w14:paraId="63AD5D96" w14:textId="77777777" w:rsidR="00E14373" w:rsidRDefault="00E14373" w:rsidP="00E14373">
      <w:pPr>
        <w:keepLines/>
        <w:spacing w:line="240" w:lineRule="auto"/>
      </w:pPr>
    </w:p>
    <w:p w14:paraId="100801FA" w14:textId="007BF9F9" w:rsidR="00E14373" w:rsidRDefault="00E14373" w:rsidP="009A2439">
      <w:pPr>
        <w:spacing w:line="240" w:lineRule="auto"/>
      </w:pPr>
    </w:p>
    <w:p w14:paraId="7325F8AA" w14:textId="77777777" w:rsidR="009A2439" w:rsidRDefault="009A2439" w:rsidP="009A2439">
      <w:pPr>
        <w:spacing w:line="240" w:lineRule="auto"/>
      </w:pPr>
    </w:p>
    <w:p w14:paraId="2119F308" w14:textId="77777777" w:rsidR="00BD69EE" w:rsidRDefault="00BD69EE" w:rsidP="00BD69EE">
      <w:pPr>
        <w:spacing w:line="240" w:lineRule="auto"/>
        <w:ind w:left="720"/>
      </w:pPr>
    </w:p>
    <w:p w14:paraId="31925CA3" w14:textId="0A2E7D4C" w:rsidR="00BD69EE" w:rsidRPr="004A2EE8" w:rsidRDefault="00BD69EE" w:rsidP="00BD69EE">
      <w:pPr>
        <w:spacing w:line="240" w:lineRule="auto"/>
      </w:pPr>
      <w:r>
        <w:tab/>
      </w:r>
    </w:p>
    <w:sectPr w:rsidR="00BD69EE" w:rsidRPr="004A2EE8" w:rsidSect="004A2EE8">
      <w:footerReference w:type="default" r:id="rId10"/>
      <w:footerReference w:type="first" r:id="rId11"/>
      <w:type w:val="continuous"/>
      <w:pgSz w:w="12240" w:h="15840" w:code="1"/>
      <w:pgMar w:top="1440" w:right="1354" w:bottom="1440" w:left="1440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9A479" w14:textId="77777777" w:rsidR="00036273" w:rsidRDefault="00036273">
      <w:pPr>
        <w:spacing w:line="240" w:lineRule="auto"/>
      </w:pPr>
      <w:r>
        <w:separator/>
      </w:r>
    </w:p>
  </w:endnote>
  <w:endnote w:type="continuationSeparator" w:id="0">
    <w:p w14:paraId="125E8CA4" w14:textId="77777777" w:rsidR="00036273" w:rsidRDefault="00036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sz w:val="20"/>
        <w:szCs w:val="20"/>
      </w:rPr>
      <w:id w:val="1845823721"/>
      <w:docPartObj>
        <w:docPartGallery w:val="Page Numbers (Bottom of Page)"/>
        <w:docPartUnique/>
      </w:docPartObj>
    </w:sdtPr>
    <w:sdtEndPr/>
    <w:sdtContent>
      <w:sdt>
        <w:sdtPr>
          <w:rPr>
            <w:b/>
            <w:sz w:val="20"/>
            <w:szCs w:val="20"/>
          </w:rPr>
          <w:id w:val="459381210"/>
          <w:docPartObj>
            <w:docPartGallery w:val="Page Numbers (Top of Page)"/>
            <w:docPartUnique/>
          </w:docPartObj>
        </w:sdtPr>
        <w:sdtEndPr/>
        <w:sdtContent>
          <w:p w14:paraId="71160E34" w14:textId="77777777" w:rsidR="00712643" w:rsidRDefault="00712643" w:rsidP="004A2EE8">
            <w:pPr>
              <w:pStyle w:val="Footer"/>
              <w:jc w:val="center"/>
              <w:rPr>
                <w:b/>
                <w:sz w:val="20"/>
                <w:szCs w:val="20"/>
              </w:rPr>
            </w:pPr>
          </w:p>
          <w:p w14:paraId="1590524A" w14:textId="5FDE8A69" w:rsidR="009A2439" w:rsidRPr="009A2439" w:rsidRDefault="00712643" w:rsidP="00661DF2">
            <w:pPr>
              <w:pStyle w:val="Footer"/>
              <w:jc w:val="center"/>
              <w:rPr>
                <w:b/>
                <w:sz w:val="20"/>
                <w:szCs w:val="20"/>
              </w:rPr>
            </w:pPr>
            <w:r w:rsidRPr="00661DF2">
              <w:rPr>
                <w:b/>
                <w:sz w:val="20"/>
                <w:szCs w:val="20"/>
              </w:rPr>
              <w:t>COMPLAINT FOR DIVORCE</w:t>
            </w:r>
            <w:r w:rsidR="00BD69EE" w:rsidRPr="00661DF2">
              <w:rPr>
                <w:b/>
                <w:sz w:val="20"/>
                <w:szCs w:val="20"/>
              </w:rPr>
              <w:t xml:space="preserve"> WITH MINOR CHILDRE</w:t>
            </w:r>
            <w:r w:rsidR="009A2439" w:rsidRPr="00661DF2">
              <w:rPr>
                <w:b/>
                <w:sz w:val="20"/>
                <w:szCs w:val="20"/>
              </w:rPr>
              <w:t>N</w:t>
            </w:r>
            <w:r w:rsidR="00661DF2">
              <w:rPr>
                <w:b/>
                <w:sz w:val="20"/>
                <w:szCs w:val="20"/>
              </w:rPr>
              <w:t>—</w:t>
            </w:r>
            <w:r w:rsidR="009A2439" w:rsidRPr="009A2439">
              <w:rPr>
                <w:b/>
                <w:sz w:val="20"/>
                <w:szCs w:val="20"/>
              </w:rPr>
              <w:t xml:space="preserve">COLUMBIA JUDICIAL CIRCUIT </w:t>
            </w:r>
          </w:p>
          <w:p w14:paraId="5A484564" w14:textId="027C4E67" w:rsidR="00712643" w:rsidRPr="00F97CDB" w:rsidRDefault="00531135" w:rsidP="004A2EE8">
            <w:pPr>
              <w:pStyle w:val="Footer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LAST UPDATED 10/</w:t>
            </w:r>
            <w:r w:rsidR="00E14373">
              <w:rPr>
                <w:b/>
                <w:iCs/>
                <w:sz w:val="20"/>
                <w:szCs w:val="20"/>
              </w:rPr>
              <w:t>30/2023</w:t>
            </w:r>
          </w:p>
          <w:p w14:paraId="59501BF7" w14:textId="202534F1" w:rsidR="00712643" w:rsidRDefault="00712643" w:rsidP="004A2EE8">
            <w:pPr>
              <w:pStyle w:val="Footer"/>
              <w:jc w:val="center"/>
              <w:rPr>
                <w:b/>
                <w:sz w:val="20"/>
                <w:szCs w:val="20"/>
              </w:rPr>
            </w:pPr>
            <w:r w:rsidRPr="00F01834">
              <w:rPr>
                <w:b/>
                <w:sz w:val="20"/>
                <w:szCs w:val="20"/>
              </w:rPr>
              <w:t xml:space="preserve">Page </w:t>
            </w:r>
            <w:r w:rsidRPr="00F01834">
              <w:rPr>
                <w:b/>
                <w:bCs/>
                <w:sz w:val="20"/>
                <w:szCs w:val="20"/>
              </w:rPr>
              <w:fldChar w:fldCharType="begin"/>
            </w:r>
            <w:r w:rsidRPr="00F01834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F01834">
              <w:rPr>
                <w:b/>
                <w:bCs/>
                <w:sz w:val="20"/>
                <w:szCs w:val="20"/>
              </w:rPr>
              <w:fldChar w:fldCharType="separate"/>
            </w:r>
            <w:r w:rsidR="00E14373">
              <w:rPr>
                <w:b/>
                <w:bCs/>
                <w:noProof/>
                <w:sz w:val="20"/>
                <w:szCs w:val="20"/>
              </w:rPr>
              <w:t>7</w:t>
            </w:r>
            <w:r w:rsidRPr="00F01834">
              <w:rPr>
                <w:b/>
                <w:bCs/>
                <w:sz w:val="20"/>
                <w:szCs w:val="20"/>
              </w:rPr>
              <w:fldChar w:fldCharType="end"/>
            </w:r>
            <w:r w:rsidRPr="00F01834">
              <w:rPr>
                <w:b/>
                <w:sz w:val="20"/>
                <w:szCs w:val="20"/>
              </w:rPr>
              <w:t xml:space="preserve"> of </w:t>
            </w:r>
            <w:r w:rsidRPr="00F01834">
              <w:rPr>
                <w:b/>
                <w:bCs/>
                <w:sz w:val="20"/>
                <w:szCs w:val="20"/>
              </w:rPr>
              <w:fldChar w:fldCharType="begin"/>
            </w:r>
            <w:r w:rsidRPr="00F01834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F01834">
              <w:rPr>
                <w:b/>
                <w:bCs/>
                <w:sz w:val="20"/>
                <w:szCs w:val="20"/>
              </w:rPr>
              <w:fldChar w:fldCharType="separate"/>
            </w:r>
            <w:r w:rsidR="00E14373">
              <w:rPr>
                <w:b/>
                <w:bCs/>
                <w:noProof/>
                <w:sz w:val="20"/>
                <w:szCs w:val="20"/>
              </w:rPr>
              <w:t>7</w:t>
            </w:r>
            <w:r w:rsidRPr="00F0183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14DAC6B" w14:textId="77777777" w:rsidR="00712643" w:rsidRDefault="007126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sz w:val="20"/>
        <w:szCs w:val="20"/>
      </w:rPr>
      <w:id w:val="2000382858"/>
      <w:docPartObj>
        <w:docPartGallery w:val="Page Numbers (Bottom of Page)"/>
        <w:docPartUnique/>
      </w:docPartObj>
    </w:sdtPr>
    <w:sdtEndPr/>
    <w:sdtContent>
      <w:sdt>
        <w:sdtPr>
          <w:rPr>
            <w:b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F2B4127" w14:textId="77777777" w:rsidR="00712643" w:rsidRDefault="00712643">
            <w:pPr>
              <w:pStyle w:val="Footer"/>
              <w:jc w:val="center"/>
              <w:rPr>
                <w:b/>
                <w:sz w:val="20"/>
                <w:szCs w:val="20"/>
              </w:rPr>
            </w:pPr>
          </w:p>
          <w:p w14:paraId="196F6A5C" w14:textId="77777777" w:rsidR="00712643" w:rsidRPr="00F01834" w:rsidRDefault="00712643">
            <w:pPr>
              <w:pStyle w:val="Footer"/>
              <w:jc w:val="center"/>
              <w:rPr>
                <w:b/>
                <w:sz w:val="20"/>
                <w:szCs w:val="20"/>
              </w:rPr>
            </w:pPr>
            <w:r w:rsidRPr="00F01834">
              <w:rPr>
                <w:b/>
                <w:sz w:val="20"/>
                <w:szCs w:val="20"/>
                <w:u w:val="single"/>
              </w:rPr>
              <w:t>ORDER</w:t>
            </w:r>
          </w:p>
          <w:p w14:paraId="62500231" w14:textId="77777777" w:rsidR="00712643" w:rsidRPr="00F01834" w:rsidRDefault="00712643">
            <w:pPr>
              <w:pStyle w:val="Footer"/>
              <w:jc w:val="center"/>
              <w:rPr>
                <w:b/>
                <w:i/>
                <w:sz w:val="20"/>
                <w:szCs w:val="20"/>
              </w:rPr>
            </w:pPr>
            <w:r w:rsidRPr="00F01834">
              <w:rPr>
                <w:b/>
                <w:i/>
                <w:sz w:val="20"/>
                <w:szCs w:val="20"/>
              </w:rPr>
              <w:t>X v. Y</w:t>
            </w:r>
          </w:p>
          <w:p w14:paraId="3271098A" w14:textId="77777777" w:rsidR="00712643" w:rsidRPr="00F01834" w:rsidRDefault="00712643">
            <w:pPr>
              <w:pStyle w:val="Footer"/>
              <w:jc w:val="center"/>
              <w:rPr>
                <w:b/>
                <w:sz w:val="20"/>
                <w:szCs w:val="20"/>
              </w:rPr>
            </w:pPr>
            <w:r w:rsidRPr="00F01834">
              <w:rPr>
                <w:b/>
                <w:sz w:val="20"/>
                <w:szCs w:val="20"/>
              </w:rPr>
              <w:t>2017-XX-XXXX</w:t>
            </w:r>
          </w:p>
          <w:p w14:paraId="3587B0A6" w14:textId="7E931638" w:rsidR="00712643" w:rsidRPr="00F01834" w:rsidRDefault="00712643">
            <w:pPr>
              <w:pStyle w:val="Footer"/>
              <w:jc w:val="center"/>
              <w:rPr>
                <w:b/>
                <w:sz w:val="20"/>
                <w:szCs w:val="20"/>
              </w:rPr>
            </w:pPr>
            <w:r w:rsidRPr="00F01834">
              <w:rPr>
                <w:b/>
                <w:sz w:val="20"/>
                <w:szCs w:val="20"/>
              </w:rPr>
              <w:t xml:space="preserve">Page </w:t>
            </w:r>
            <w:r w:rsidRPr="00F01834">
              <w:rPr>
                <w:b/>
                <w:bCs/>
                <w:sz w:val="20"/>
                <w:szCs w:val="20"/>
              </w:rPr>
              <w:fldChar w:fldCharType="begin"/>
            </w:r>
            <w:r w:rsidRPr="00F01834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F01834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</w:t>
            </w:r>
            <w:r w:rsidRPr="00F01834">
              <w:rPr>
                <w:b/>
                <w:bCs/>
                <w:sz w:val="20"/>
                <w:szCs w:val="20"/>
              </w:rPr>
              <w:fldChar w:fldCharType="end"/>
            </w:r>
            <w:r w:rsidRPr="00F01834">
              <w:rPr>
                <w:b/>
                <w:sz w:val="20"/>
                <w:szCs w:val="20"/>
              </w:rPr>
              <w:t xml:space="preserve"> of </w:t>
            </w:r>
            <w:r w:rsidRPr="00F01834">
              <w:rPr>
                <w:b/>
                <w:bCs/>
                <w:sz w:val="20"/>
                <w:szCs w:val="20"/>
              </w:rPr>
              <w:fldChar w:fldCharType="begin"/>
            </w:r>
            <w:r w:rsidRPr="00F01834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F01834">
              <w:rPr>
                <w:b/>
                <w:bCs/>
                <w:sz w:val="20"/>
                <w:szCs w:val="20"/>
              </w:rPr>
              <w:fldChar w:fldCharType="separate"/>
            </w:r>
            <w:r w:rsidR="00FB7C3B">
              <w:rPr>
                <w:b/>
                <w:bCs/>
                <w:noProof/>
                <w:sz w:val="20"/>
                <w:szCs w:val="20"/>
              </w:rPr>
              <w:t>6</w:t>
            </w:r>
            <w:r w:rsidRPr="00F0183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190AF04" w14:textId="77777777" w:rsidR="00712643" w:rsidRPr="00F01834" w:rsidRDefault="00712643">
    <w:pPr>
      <w:pStyle w:val="Foo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32B70" w14:textId="77777777" w:rsidR="00036273" w:rsidRDefault="00036273">
      <w:pPr>
        <w:spacing w:line="240" w:lineRule="auto"/>
      </w:pPr>
      <w:r>
        <w:separator/>
      </w:r>
    </w:p>
  </w:footnote>
  <w:footnote w:type="continuationSeparator" w:id="0">
    <w:p w14:paraId="14E176DA" w14:textId="77777777" w:rsidR="00036273" w:rsidRDefault="000362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382D"/>
    <w:multiLevelType w:val="hybridMultilevel"/>
    <w:tmpl w:val="AF2EE95A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0B808BA"/>
    <w:multiLevelType w:val="hybridMultilevel"/>
    <w:tmpl w:val="0F744B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A422B63"/>
    <w:multiLevelType w:val="hybridMultilevel"/>
    <w:tmpl w:val="E7461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82B28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4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221"/>
    <w:rsid w:val="0000446D"/>
    <w:rsid w:val="00036273"/>
    <w:rsid w:val="000679A6"/>
    <w:rsid w:val="000A3E0B"/>
    <w:rsid w:val="00134A4B"/>
    <w:rsid w:val="001543DC"/>
    <w:rsid w:val="001775DF"/>
    <w:rsid w:val="00280EE8"/>
    <w:rsid w:val="002C739F"/>
    <w:rsid w:val="002F08A7"/>
    <w:rsid w:val="00342471"/>
    <w:rsid w:val="0039043D"/>
    <w:rsid w:val="003C2FCE"/>
    <w:rsid w:val="00405248"/>
    <w:rsid w:val="00466D62"/>
    <w:rsid w:val="00477E78"/>
    <w:rsid w:val="004A2EE8"/>
    <w:rsid w:val="00531135"/>
    <w:rsid w:val="00552D1F"/>
    <w:rsid w:val="005B2290"/>
    <w:rsid w:val="005B6397"/>
    <w:rsid w:val="005E58BF"/>
    <w:rsid w:val="006113CA"/>
    <w:rsid w:val="0061470D"/>
    <w:rsid w:val="00661DF2"/>
    <w:rsid w:val="006C5429"/>
    <w:rsid w:val="00701386"/>
    <w:rsid w:val="00712643"/>
    <w:rsid w:val="00776B86"/>
    <w:rsid w:val="007D20D8"/>
    <w:rsid w:val="00836116"/>
    <w:rsid w:val="00852490"/>
    <w:rsid w:val="008C5326"/>
    <w:rsid w:val="00963221"/>
    <w:rsid w:val="00975022"/>
    <w:rsid w:val="009A2439"/>
    <w:rsid w:val="009D1A45"/>
    <w:rsid w:val="00A13DC3"/>
    <w:rsid w:val="00A706E6"/>
    <w:rsid w:val="00A840F8"/>
    <w:rsid w:val="00AF4A79"/>
    <w:rsid w:val="00B67F92"/>
    <w:rsid w:val="00BB067A"/>
    <w:rsid w:val="00BD69EE"/>
    <w:rsid w:val="00C11D73"/>
    <w:rsid w:val="00C31596"/>
    <w:rsid w:val="00C841F6"/>
    <w:rsid w:val="00C95F13"/>
    <w:rsid w:val="00CB1B99"/>
    <w:rsid w:val="00CD6841"/>
    <w:rsid w:val="00D32C3D"/>
    <w:rsid w:val="00DF0E6E"/>
    <w:rsid w:val="00E14373"/>
    <w:rsid w:val="00E3350F"/>
    <w:rsid w:val="00F01834"/>
    <w:rsid w:val="00F263A9"/>
    <w:rsid w:val="00F610ED"/>
    <w:rsid w:val="00F66574"/>
    <w:rsid w:val="00F84F4A"/>
    <w:rsid w:val="00F97CDB"/>
    <w:rsid w:val="00FB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AC8E4"/>
  <w15:docId w15:val="{EA2C39D5-85CA-4AA0-A275-AFFE0BEF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" w:hAnsi="Times New Roman" w:cs="Times New Roman"/>
        <w:color w:val="212121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8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834"/>
  </w:style>
  <w:style w:type="paragraph" w:styleId="Footer">
    <w:name w:val="footer"/>
    <w:basedOn w:val="Normal"/>
    <w:link w:val="FooterChar"/>
    <w:uiPriority w:val="99"/>
    <w:unhideWhenUsed/>
    <w:rsid w:val="00F018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834"/>
  </w:style>
  <w:style w:type="paragraph" w:styleId="NoSpacing">
    <w:name w:val="No Spacing"/>
    <w:uiPriority w:val="1"/>
    <w:qFormat/>
    <w:rsid w:val="00F01834"/>
    <w:pPr>
      <w:spacing w:line="240" w:lineRule="auto"/>
    </w:pPr>
  </w:style>
  <w:style w:type="paragraph" w:customStyle="1" w:styleId="Legalquote">
    <w:name w:val="Legal quote"/>
    <w:basedOn w:val="Normal"/>
    <w:qFormat/>
    <w:rsid w:val="00AF4A79"/>
    <w:pPr>
      <w:spacing w:after="120" w:line="240" w:lineRule="auto"/>
      <w:ind w:left="720" w:right="720"/>
    </w:pPr>
  </w:style>
  <w:style w:type="table" w:styleId="TableGrid">
    <w:name w:val="Table Grid"/>
    <w:basedOn w:val="TableNormal"/>
    <w:uiPriority w:val="59"/>
    <w:rsid w:val="0096322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F08A7"/>
    <w:rPr>
      <w:color w:val="808080"/>
    </w:rPr>
  </w:style>
  <w:style w:type="paragraph" w:styleId="ListParagraph">
    <w:name w:val="List Paragraph"/>
    <w:basedOn w:val="Normal"/>
    <w:uiPriority w:val="34"/>
    <w:qFormat/>
    <w:rsid w:val="000679A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36116"/>
    <w:pPr>
      <w:widowControl w:val="0"/>
      <w:autoSpaceDE w:val="0"/>
      <w:autoSpaceDN w:val="0"/>
      <w:spacing w:line="240" w:lineRule="auto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836116"/>
    <w:rPr>
      <w:rFonts w:eastAsia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9D1A4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1A4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C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C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conlinecalc.georgiacourts.go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olumbiacountyga.gov/county/courts/superior-court/superior-court-form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de\AppData\Roaming\Microsoft\Templates\Gen%20Orders\gen%20order-rich%20co-footer%20edite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A348D-CFF8-45C9-BA80-03E0C3A8B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 order-rich co-footer edited</Template>
  <TotalTime>12</TotalTime>
  <Pages>7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Augusta</Company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Wade Padgett</dc:creator>
  <cp:lastModifiedBy>Hyatt, Karen</cp:lastModifiedBy>
  <cp:revision>7</cp:revision>
  <cp:lastPrinted>2022-10-14T13:50:00Z</cp:lastPrinted>
  <dcterms:created xsi:type="dcterms:W3CDTF">2022-10-11T18:18:00Z</dcterms:created>
  <dcterms:modified xsi:type="dcterms:W3CDTF">2023-10-30T16:01:00Z</dcterms:modified>
</cp:coreProperties>
</file>